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C2CC5" w14:textId="3CF1FD33" w:rsidR="00637FB8" w:rsidRPr="00A82EBA" w:rsidRDefault="00637FB8" w:rsidP="00294803">
      <w:pPr>
        <w:pStyle w:val="Titolo1"/>
        <w:spacing w:before="0" w:after="0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Toc374025745"/>
      <w:bookmarkStart w:id="1" w:name="_Toc374025834"/>
      <w:bookmarkStart w:id="2" w:name="_Toc374025928"/>
      <w:bookmarkStart w:id="3" w:name="_Toc374025981"/>
      <w:bookmarkStart w:id="4" w:name="_Toc374026426"/>
      <w:bookmarkEnd w:id="0"/>
      <w:bookmarkEnd w:id="1"/>
      <w:bookmarkEnd w:id="2"/>
      <w:bookmarkEnd w:id="3"/>
      <w:bookmarkEnd w:id="4"/>
      <w:r w:rsidRPr="00A82EBA">
        <w:rPr>
          <w:rFonts w:asciiTheme="minorHAnsi" w:hAnsiTheme="minorHAnsi" w:cstheme="minorHAnsi"/>
          <w:sz w:val="24"/>
          <w:szCs w:val="24"/>
        </w:rPr>
        <w:t xml:space="preserve">Allegato </w:t>
      </w:r>
      <w:r w:rsidR="00294803">
        <w:rPr>
          <w:rFonts w:asciiTheme="minorHAnsi" w:hAnsiTheme="minorHAnsi" w:cstheme="minorHAnsi"/>
          <w:sz w:val="24"/>
          <w:szCs w:val="24"/>
        </w:rPr>
        <w:t>3</w:t>
      </w:r>
      <w:r w:rsidRPr="00A82EBA">
        <w:rPr>
          <w:rFonts w:asciiTheme="minorHAnsi" w:hAnsiTheme="minorHAnsi" w:cstheme="minorHAnsi"/>
          <w:sz w:val="24"/>
          <w:szCs w:val="24"/>
        </w:rPr>
        <w:t xml:space="preserve">A </w:t>
      </w:r>
      <w:r w:rsidR="00EB5117" w:rsidRPr="00A82EBA">
        <w:rPr>
          <w:rFonts w:asciiTheme="minorHAnsi" w:hAnsiTheme="minorHAnsi" w:cstheme="minorHAnsi"/>
          <w:sz w:val="24"/>
          <w:szCs w:val="24"/>
        </w:rPr>
        <w:t>–</w:t>
      </w:r>
      <w:r w:rsidRPr="00A82EBA">
        <w:rPr>
          <w:rFonts w:asciiTheme="minorHAnsi" w:hAnsiTheme="minorHAnsi" w:cstheme="minorHAnsi"/>
          <w:sz w:val="24"/>
          <w:szCs w:val="24"/>
        </w:rPr>
        <w:t xml:space="preserve"> </w:t>
      </w:r>
      <w:r w:rsidR="00EB5117" w:rsidRPr="00A82EBA">
        <w:rPr>
          <w:rFonts w:asciiTheme="minorHAnsi" w:hAnsiTheme="minorHAnsi" w:cstheme="minorHAnsi"/>
          <w:sz w:val="24"/>
          <w:szCs w:val="24"/>
        </w:rPr>
        <w:t>manifestazione d’interesse</w:t>
      </w:r>
      <w:r w:rsidRPr="00A82E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CE539D" w14:textId="77777777" w:rsidR="00637FB8" w:rsidRPr="00A82EBA" w:rsidRDefault="00637FB8" w:rsidP="00294803">
      <w:pPr>
        <w:rPr>
          <w:rFonts w:cstheme="minorHAnsi"/>
          <w:sz w:val="24"/>
          <w:szCs w:val="24"/>
        </w:rPr>
      </w:pPr>
    </w:p>
    <w:p w14:paraId="776A83E6" w14:textId="0024C0D1" w:rsidR="00637FB8" w:rsidRPr="00294803" w:rsidRDefault="00637FB8" w:rsidP="00294803">
      <w:pPr>
        <w:jc w:val="both"/>
        <w:rPr>
          <w:rFonts w:cstheme="minorHAnsi"/>
          <w:b/>
          <w:bCs/>
          <w:color w:val="000000"/>
        </w:rPr>
      </w:pPr>
      <w:proofErr w:type="spellStart"/>
      <w:r w:rsidRPr="00294803">
        <w:rPr>
          <w:rFonts w:cstheme="minorHAnsi"/>
          <w:b/>
          <w:bCs/>
          <w:color w:val="000000"/>
        </w:rPr>
        <w:t>Oggetto</w:t>
      </w:r>
      <w:bookmarkStart w:id="5" w:name="_GoBack"/>
      <w:bookmarkEnd w:id="5"/>
      <w:proofErr w:type="spellEnd"/>
      <w:r w:rsidRPr="00294803">
        <w:rPr>
          <w:rFonts w:cstheme="minorHAnsi"/>
          <w:b/>
          <w:bCs/>
          <w:color w:val="000000"/>
        </w:rPr>
        <w:t xml:space="preserve">: </w:t>
      </w:r>
      <w:proofErr w:type="spellStart"/>
      <w:r w:rsidR="00EB5117" w:rsidRPr="00294803">
        <w:rPr>
          <w:rFonts w:cstheme="minorHAnsi"/>
          <w:b/>
          <w:bCs/>
          <w:color w:val="000000"/>
        </w:rPr>
        <w:t>indagine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di </w:t>
      </w:r>
      <w:proofErr w:type="spellStart"/>
      <w:r w:rsidR="00EB5117" w:rsidRPr="00294803">
        <w:rPr>
          <w:rFonts w:cstheme="minorHAnsi"/>
          <w:b/>
          <w:bCs/>
          <w:color w:val="000000"/>
        </w:rPr>
        <w:t>mercato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="00EB5117" w:rsidRPr="00294803">
        <w:rPr>
          <w:rFonts w:cstheme="minorHAnsi"/>
          <w:b/>
          <w:bCs/>
          <w:color w:val="000000"/>
        </w:rPr>
        <w:t>volta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="00EB5117" w:rsidRPr="00294803">
        <w:rPr>
          <w:rFonts w:cstheme="minorHAnsi"/>
          <w:b/>
          <w:bCs/>
          <w:color w:val="000000"/>
        </w:rPr>
        <w:t>alla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="00EB5117" w:rsidRPr="00294803">
        <w:rPr>
          <w:rFonts w:cstheme="minorHAnsi"/>
          <w:b/>
          <w:bCs/>
          <w:color w:val="000000"/>
        </w:rPr>
        <w:t>indivi</w:t>
      </w:r>
      <w:r w:rsidR="00294803" w:rsidRPr="00294803">
        <w:rPr>
          <w:rFonts w:cstheme="minorHAnsi"/>
          <w:b/>
          <w:bCs/>
          <w:color w:val="000000"/>
        </w:rPr>
        <w:t>d</w:t>
      </w:r>
      <w:r w:rsidR="00EB5117" w:rsidRPr="00294803">
        <w:rPr>
          <w:rFonts w:cstheme="minorHAnsi"/>
          <w:b/>
          <w:bCs/>
          <w:color w:val="000000"/>
        </w:rPr>
        <w:t>uazione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="00EB5117" w:rsidRPr="00294803">
        <w:rPr>
          <w:rFonts w:cstheme="minorHAnsi"/>
          <w:b/>
          <w:bCs/>
          <w:color w:val="000000"/>
        </w:rPr>
        <w:t>degli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="00EB5117" w:rsidRPr="00294803">
        <w:rPr>
          <w:rFonts w:cstheme="minorHAnsi"/>
          <w:b/>
          <w:bCs/>
          <w:color w:val="000000"/>
        </w:rPr>
        <w:t>operatori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="00EB5117" w:rsidRPr="00294803">
        <w:rPr>
          <w:rFonts w:cstheme="minorHAnsi"/>
          <w:b/>
          <w:bCs/>
          <w:color w:val="000000"/>
        </w:rPr>
        <w:t>economici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da </w:t>
      </w:r>
      <w:proofErr w:type="spellStart"/>
      <w:r w:rsidR="00EB5117" w:rsidRPr="00294803">
        <w:rPr>
          <w:rFonts w:cstheme="minorHAnsi"/>
          <w:b/>
          <w:bCs/>
          <w:color w:val="000000"/>
        </w:rPr>
        <w:t>consultare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="00EB5117" w:rsidRPr="00294803">
        <w:rPr>
          <w:rFonts w:cstheme="minorHAnsi"/>
          <w:b/>
          <w:bCs/>
          <w:color w:val="000000"/>
        </w:rPr>
        <w:t>nell’ambito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="00EB5117" w:rsidRPr="00294803">
        <w:rPr>
          <w:rFonts w:cstheme="minorHAnsi"/>
          <w:b/>
          <w:bCs/>
          <w:color w:val="000000"/>
        </w:rPr>
        <w:t>della</w:t>
      </w:r>
      <w:proofErr w:type="spellEnd"/>
      <w:r w:rsidR="00EB5117"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procedura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negoziata</w:t>
      </w:r>
      <w:proofErr w:type="spellEnd"/>
      <w:r w:rsidRPr="00294803">
        <w:rPr>
          <w:rFonts w:cstheme="minorHAnsi"/>
          <w:b/>
          <w:bCs/>
          <w:color w:val="000000"/>
        </w:rPr>
        <w:t xml:space="preserve"> sotto </w:t>
      </w:r>
      <w:proofErr w:type="spellStart"/>
      <w:r w:rsidRPr="00294803">
        <w:rPr>
          <w:rFonts w:cstheme="minorHAnsi"/>
          <w:b/>
          <w:bCs/>
          <w:color w:val="000000"/>
        </w:rPr>
        <w:t>soglia</w:t>
      </w:r>
      <w:proofErr w:type="spellEnd"/>
      <w:r w:rsidRPr="00294803">
        <w:rPr>
          <w:rFonts w:cstheme="minorHAnsi"/>
          <w:b/>
          <w:bCs/>
          <w:color w:val="000000"/>
        </w:rPr>
        <w:t xml:space="preserve"> ex art. 50, comma 1, </w:t>
      </w:r>
      <w:proofErr w:type="spellStart"/>
      <w:r w:rsidRPr="00294803">
        <w:rPr>
          <w:rFonts w:cstheme="minorHAnsi"/>
          <w:b/>
          <w:bCs/>
          <w:color w:val="000000"/>
        </w:rPr>
        <w:t>lett</w:t>
      </w:r>
      <w:proofErr w:type="spellEnd"/>
      <w:r w:rsidRPr="00294803">
        <w:rPr>
          <w:rFonts w:cstheme="minorHAnsi"/>
          <w:b/>
          <w:bCs/>
          <w:color w:val="000000"/>
        </w:rPr>
        <w:t xml:space="preserve">. e) del </w:t>
      </w:r>
      <w:proofErr w:type="spellStart"/>
      <w:proofErr w:type="gramStart"/>
      <w:r w:rsidRPr="00294803">
        <w:rPr>
          <w:rFonts w:cstheme="minorHAnsi"/>
          <w:b/>
          <w:bCs/>
          <w:color w:val="000000"/>
        </w:rPr>
        <w:t>D.Lgs</w:t>
      </w:r>
      <w:proofErr w:type="spellEnd"/>
      <w:proofErr w:type="gramEnd"/>
      <w:r w:rsidRPr="00294803">
        <w:rPr>
          <w:rFonts w:cstheme="minorHAnsi"/>
          <w:b/>
          <w:bCs/>
          <w:color w:val="000000"/>
        </w:rPr>
        <w:t xml:space="preserve">. 36/2023, con </w:t>
      </w:r>
      <w:proofErr w:type="spellStart"/>
      <w:r w:rsidRPr="00294803">
        <w:rPr>
          <w:rFonts w:cstheme="minorHAnsi"/>
          <w:b/>
          <w:bCs/>
          <w:color w:val="000000"/>
        </w:rPr>
        <w:t>ricorso</w:t>
      </w:r>
      <w:proofErr w:type="spellEnd"/>
      <w:r w:rsidRPr="00294803">
        <w:rPr>
          <w:rFonts w:cstheme="minorHAnsi"/>
          <w:b/>
          <w:bCs/>
          <w:color w:val="000000"/>
        </w:rPr>
        <w:t xml:space="preserve"> a </w:t>
      </w:r>
      <w:proofErr w:type="spellStart"/>
      <w:r w:rsidRPr="00294803">
        <w:rPr>
          <w:rFonts w:cstheme="minorHAnsi"/>
          <w:b/>
          <w:bCs/>
          <w:color w:val="000000"/>
        </w:rPr>
        <w:t>RdO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sulla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Piattaforma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eAppalti</w:t>
      </w:r>
      <w:proofErr w:type="spellEnd"/>
      <w:r w:rsidRPr="00294803">
        <w:rPr>
          <w:rFonts w:cstheme="minorHAnsi"/>
          <w:b/>
          <w:bCs/>
          <w:color w:val="000000"/>
        </w:rPr>
        <w:t xml:space="preserve"> FVG, </w:t>
      </w:r>
      <w:proofErr w:type="spellStart"/>
      <w:r w:rsidRPr="00294803">
        <w:rPr>
          <w:rFonts w:cstheme="minorHAnsi"/>
          <w:b/>
          <w:bCs/>
          <w:color w:val="000000"/>
        </w:rPr>
        <w:t>finalizzata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all’acquisizione</w:t>
      </w:r>
      <w:proofErr w:type="spellEnd"/>
      <w:r w:rsidRPr="00294803">
        <w:rPr>
          <w:rFonts w:cstheme="minorHAnsi"/>
          <w:b/>
          <w:bCs/>
          <w:color w:val="000000"/>
        </w:rPr>
        <w:t xml:space="preserve"> del </w:t>
      </w:r>
      <w:proofErr w:type="spellStart"/>
      <w:r w:rsidRPr="00294803">
        <w:rPr>
          <w:rFonts w:cstheme="minorHAnsi"/>
          <w:b/>
          <w:bCs/>
          <w:color w:val="000000"/>
        </w:rPr>
        <w:t>servizio</w:t>
      </w:r>
      <w:proofErr w:type="spellEnd"/>
      <w:r w:rsidRPr="00294803">
        <w:rPr>
          <w:rFonts w:cstheme="minorHAnsi"/>
          <w:b/>
          <w:bCs/>
          <w:color w:val="000000"/>
        </w:rPr>
        <w:t xml:space="preserve"> di </w:t>
      </w:r>
      <w:proofErr w:type="spellStart"/>
      <w:r w:rsidRPr="00294803">
        <w:rPr>
          <w:rFonts w:cstheme="minorHAnsi"/>
          <w:b/>
          <w:bCs/>
          <w:color w:val="000000"/>
        </w:rPr>
        <w:t>manutenzione</w:t>
      </w:r>
      <w:proofErr w:type="spellEnd"/>
      <w:r w:rsidRPr="00294803">
        <w:rPr>
          <w:rFonts w:cstheme="minorHAnsi"/>
          <w:b/>
          <w:bCs/>
          <w:color w:val="000000"/>
        </w:rPr>
        <w:t xml:space="preserve">, </w:t>
      </w:r>
      <w:proofErr w:type="spellStart"/>
      <w:r w:rsidRPr="00294803">
        <w:rPr>
          <w:rFonts w:cstheme="minorHAnsi"/>
          <w:b/>
          <w:bCs/>
          <w:color w:val="000000"/>
        </w:rPr>
        <w:t>riparazion</w:t>
      </w:r>
      <w:r w:rsidR="00C75FAB">
        <w:rPr>
          <w:rFonts w:cstheme="minorHAnsi"/>
          <w:b/>
          <w:bCs/>
          <w:color w:val="000000"/>
        </w:rPr>
        <w:t>e</w:t>
      </w:r>
      <w:proofErr w:type="spellEnd"/>
      <w:r w:rsidR="00C75FAB">
        <w:rPr>
          <w:rFonts w:cstheme="minorHAnsi"/>
          <w:b/>
          <w:bCs/>
          <w:color w:val="000000"/>
        </w:rPr>
        <w:t>,</w:t>
      </w:r>
      <w:r w:rsidR="00280D2B">
        <w:rPr>
          <w:rFonts w:cstheme="minorHAnsi"/>
          <w:b/>
          <w:bCs/>
          <w:color w:val="000000"/>
        </w:rPr>
        <w:t xml:space="preserve"> </w:t>
      </w:r>
      <w:proofErr w:type="spellStart"/>
      <w:r w:rsidR="00294803" w:rsidRPr="00294803">
        <w:rPr>
          <w:rFonts w:cstheme="minorHAnsi"/>
          <w:b/>
          <w:bCs/>
          <w:color w:val="000000"/>
        </w:rPr>
        <w:t>installazione</w:t>
      </w:r>
      <w:proofErr w:type="spellEnd"/>
      <w:r w:rsidR="00294803" w:rsidRPr="00294803">
        <w:rPr>
          <w:rFonts w:cstheme="minorHAnsi"/>
          <w:b/>
          <w:bCs/>
          <w:color w:val="000000"/>
        </w:rPr>
        <w:t xml:space="preserve"> e </w:t>
      </w:r>
      <w:proofErr w:type="spellStart"/>
      <w:proofErr w:type="gramStart"/>
      <w:r w:rsidR="00294803" w:rsidRPr="00294803">
        <w:rPr>
          <w:rFonts w:cstheme="minorHAnsi"/>
          <w:b/>
          <w:bCs/>
          <w:color w:val="000000"/>
        </w:rPr>
        <w:t>disinstallazione</w:t>
      </w:r>
      <w:proofErr w:type="spellEnd"/>
      <w:r w:rsidR="00294803" w:rsidRPr="00294803">
        <w:rPr>
          <w:rFonts w:cstheme="minorHAnsi"/>
          <w:b/>
          <w:bCs/>
          <w:color w:val="000000"/>
        </w:rPr>
        <w:t xml:space="preserve"> </w:t>
      </w:r>
      <w:r w:rsidRPr="00294803">
        <w:rPr>
          <w:rFonts w:cstheme="minorHAnsi"/>
          <w:b/>
          <w:bCs/>
          <w:color w:val="000000"/>
        </w:rPr>
        <w:t xml:space="preserve"> di</w:t>
      </w:r>
      <w:proofErr w:type="gram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attrezzature</w:t>
      </w:r>
      <w:proofErr w:type="spellEnd"/>
      <w:r w:rsidRPr="00294803">
        <w:rPr>
          <w:rFonts w:cstheme="minorHAnsi"/>
          <w:b/>
          <w:bCs/>
          <w:color w:val="000000"/>
        </w:rPr>
        <w:t xml:space="preserve"> di </w:t>
      </w:r>
      <w:proofErr w:type="spellStart"/>
      <w:r w:rsidRPr="00294803">
        <w:rPr>
          <w:rFonts w:cstheme="minorHAnsi"/>
          <w:b/>
          <w:bCs/>
          <w:color w:val="000000"/>
        </w:rPr>
        <w:t>cucina</w:t>
      </w:r>
      <w:proofErr w:type="spellEnd"/>
      <w:r w:rsidRPr="00294803">
        <w:rPr>
          <w:rFonts w:cstheme="minorHAnsi"/>
          <w:b/>
          <w:bCs/>
          <w:color w:val="000000"/>
        </w:rPr>
        <w:t xml:space="preserve"> e </w:t>
      </w:r>
      <w:proofErr w:type="spellStart"/>
      <w:r w:rsidRPr="00294803">
        <w:rPr>
          <w:rFonts w:cstheme="minorHAnsi"/>
          <w:b/>
          <w:bCs/>
          <w:color w:val="000000"/>
        </w:rPr>
        <w:t>lavanderia</w:t>
      </w:r>
      <w:proofErr w:type="spellEnd"/>
      <w:r w:rsidRPr="00294803">
        <w:rPr>
          <w:rFonts w:cstheme="minorHAnsi"/>
          <w:b/>
          <w:bCs/>
          <w:color w:val="000000"/>
        </w:rPr>
        <w:t xml:space="preserve"> in </w:t>
      </w:r>
      <w:proofErr w:type="spellStart"/>
      <w:r w:rsidRPr="00294803">
        <w:rPr>
          <w:rFonts w:cstheme="minorHAnsi"/>
          <w:b/>
          <w:bCs/>
          <w:color w:val="000000"/>
        </w:rPr>
        <w:t>dotazione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alle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mense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scolastiche</w:t>
      </w:r>
      <w:proofErr w:type="spellEnd"/>
      <w:r w:rsidRPr="00294803">
        <w:rPr>
          <w:rFonts w:cstheme="minorHAnsi"/>
          <w:b/>
          <w:bCs/>
          <w:color w:val="000000"/>
        </w:rPr>
        <w:t xml:space="preserve"> e ai nidi con </w:t>
      </w:r>
      <w:proofErr w:type="spellStart"/>
      <w:r w:rsidRPr="00294803">
        <w:rPr>
          <w:rFonts w:cstheme="minorHAnsi"/>
          <w:b/>
          <w:bCs/>
          <w:color w:val="000000"/>
        </w:rPr>
        <w:t>fornitura</w:t>
      </w:r>
      <w:proofErr w:type="spellEnd"/>
      <w:r w:rsidRPr="00294803">
        <w:rPr>
          <w:rFonts w:cstheme="minorHAnsi"/>
          <w:b/>
          <w:bCs/>
          <w:color w:val="000000"/>
        </w:rPr>
        <w:t xml:space="preserve"> di </w:t>
      </w:r>
      <w:proofErr w:type="spellStart"/>
      <w:r w:rsidRPr="00294803">
        <w:rPr>
          <w:rFonts w:cstheme="minorHAnsi"/>
          <w:b/>
          <w:bCs/>
          <w:color w:val="000000"/>
        </w:rPr>
        <w:t>pezzi</w:t>
      </w:r>
      <w:proofErr w:type="spellEnd"/>
      <w:r w:rsidRPr="00294803">
        <w:rPr>
          <w:rFonts w:cstheme="minorHAnsi"/>
          <w:b/>
          <w:bCs/>
          <w:color w:val="000000"/>
        </w:rPr>
        <w:t xml:space="preserve"> di </w:t>
      </w:r>
      <w:proofErr w:type="spellStart"/>
      <w:r w:rsidRPr="00294803">
        <w:rPr>
          <w:rFonts w:cstheme="minorHAnsi"/>
          <w:b/>
          <w:bCs/>
          <w:color w:val="000000"/>
        </w:rPr>
        <w:t>ricambio</w:t>
      </w:r>
      <w:proofErr w:type="spellEnd"/>
      <w:r w:rsidRPr="00294803">
        <w:rPr>
          <w:rFonts w:cstheme="minorHAnsi"/>
          <w:b/>
          <w:bCs/>
          <w:color w:val="000000"/>
        </w:rPr>
        <w:t xml:space="preserve"> per due </w:t>
      </w:r>
      <w:proofErr w:type="spellStart"/>
      <w:r w:rsidRPr="00294803">
        <w:rPr>
          <w:rFonts w:cstheme="minorHAnsi"/>
          <w:b/>
          <w:bCs/>
          <w:color w:val="000000"/>
        </w:rPr>
        <w:t>anni</w:t>
      </w:r>
      <w:proofErr w:type="spellEnd"/>
      <w:r w:rsidRPr="00294803">
        <w:rPr>
          <w:rFonts w:cstheme="minorHAnsi"/>
          <w:b/>
          <w:bCs/>
          <w:color w:val="000000"/>
        </w:rPr>
        <w:t xml:space="preserve"> (dal 16/02/2026 al 15/02/2028), con </w:t>
      </w:r>
      <w:proofErr w:type="spellStart"/>
      <w:r w:rsidRPr="00294803">
        <w:rPr>
          <w:rFonts w:cstheme="minorHAnsi"/>
          <w:b/>
          <w:bCs/>
          <w:color w:val="000000"/>
        </w:rPr>
        <w:t>opzione</w:t>
      </w:r>
      <w:proofErr w:type="spellEnd"/>
      <w:r w:rsidRPr="00294803">
        <w:rPr>
          <w:rFonts w:cstheme="minorHAnsi"/>
          <w:b/>
          <w:bCs/>
          <w:color w:val="000000"/>
        </w:rPr>
        <w:t xml:space="preserve"> di </w:t>
      </w:r>
      <w:proofErr w:type="spellStart"/>
      <w:r w:rsidRPr="00294803">
        <w:rPr>
          <w:rFonts w:cstheme="minorHAnsi"/>
          <w:b/>
          <w:bCs/>
          <w:color w:val="000000"/>
        </w:rPr>
        <w:t>proroga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contrattuale</w:t>
      </w:r>
      <w:proofErr w:type="spellEnd"/>
      <w:r w:rsidRPr="00294803">
        <w:rPr>
          <w:rFonts w:cstheme="minorHAnsi"/>
          <w:b/>
          <w:bCs/>
          <w:color w:val="000000"/>
        </w:rPr>
        <w:t xml:space="preserve"> per </w:t>
      </w:r>
      <w:proofErr w:type="spellStart"/>
      <w:r w:rsidRPr="00294803">
        <w:rPr>
          <w:rFonts w:cstheme="minorHAnsi"/>
          <w:b/>
          <w:bCs/>
          <w:color w:val="000000"/>
        </w:rPr>
        <w:t>ulteriori</w:t>
      </w:r>
      <w:proofErr w:type="spellEnd"/>
      <w:r w:rsidRPr="00294803">
        <w:rPr>
          <w:rFonts w:cstheme="minorHAnsi"/>
          <w:b/>
          <w:bCs/>
          <w:color w:val="000000"/>
        </w:rPr>
        <w:t xml:space="preserve"> due </w:t>
      </w:r>
      <w:proofErr w:type="spellStart"/>
      <w:r w:rsidRPr="00294803">
        <w:rPr>
          <w:rFonts w:cstheme="minorHAnsi"/>
          <w:b/>
          <w:bCs/>
          <w:color w:val="000000"/>
        </w:rPr>
        <w:t>anni</w:t>
      </w:r>
      <w:proofErr w:type="spellEnd"/>
      <w:r w:rsidRPr="00294803">
        <w:rPr>
          <w:rFonts w:cstheme="minorHAnsi"/>
          <w:b/>
          <w:bCs/>
          <w:color w:val="000000"/>
        </w:rPr>
        <w:t xml:space="preserve"> e </w:t>
      </w:r>
      <w:proofErr w:type="spellStart"/>
      <w:r w:rsidRPr="00294803">
        <w:rPr>
          <w:rFonts w:cstheme="minorHAnsi"/>
          <w:b/>
          <w:bCs/>
          <w:color w:val="000000"/>
        </w:rPr>
        <w:t>proroga</w:t>
      </w:r>
      <w:proofErr w:type="spellEnd"/>
      <w:r w:rsidRPr="00294803">
        <w:rPr>
          <w:rFonts w:cstheme="minorHAnsi"/>
          <w:b/>
          <w:bCs/>
          <w:color w:val="000000"/>
        </w:rPr>
        <w:t xml:space="preserve"> </w:t>
      </w:r>
      <w:proofErr w:type="spellStart"/>
      <w:r w:rsidRPr="00294803">
        <w:rPr>
          <w:rFonts w:cstheme="minorHAnsi"/>
          <w:b/>
          <w:bCs/>
          <w:color w:val="000000"/>
        </w:rPr>
        <w:t>tecnica</w:t>
      </w:r>
      <w:proofErr w:type="spellEnd"/>
      <w:r w:rsidRPr="00294803">
        <w:rPr>
          <w:rFonts w:cstheme="minorHAnsi"/>
          <w:b/>
          <w:bCs/>
          <w:color w:val="000000"/>
        </w:rPr>
        <w:t xml:space="preserve"> (CIG</w:t>
      </w:r>
      <w:r w:rsidR="003F0239">
        <w:rPr>
          <w:rFonts w:cstheme="minorHAnsi"/>
          <w:b/>
          <w:bCs/>
          <w:color w:val="000000"/>
        </w:rPr>
        <w:t xml:space="preserve"> </w:t>
      </w:r>
      <w:r w:rsidR="003F0239" w:rsidRPr="003F0239">
        <w:rPr>
          <w:rFonts w:cstheme="minorHAnsi"/>
          <w:b/>
          <w:bCs/>
          <w:color w:val="000000"/>
        </w:rPr>
        <w:t>B9E1C443D7</w:t>
      </w:r>
      <w:r w:rsidRPr="00294803">
        <w:rPr>
          <w:rFonts w:cstheme="minorHAnsi"/>
          <w:b/>
          <w:bCs/>
          <w:color w:val="000000"/>
        </w:rPr>
        <w:t>).</w:t>
      </w:r>
    </w:p>
    <w:p w14:paraId="5895486F" w14:textId="77777777" w:rsidR="00637FB8" w:rsidRPr="00A82EBA" w:rsidRDefault="00637FB8" w:rsidP="00294803">
      <w:pPr>
        <w:spacing w:line="300" w:lineRule="atLeast"/>
        <w:jc w:val="center"/>
        <w:rPr>
          <w:rFonts w:cstheme="minorHAnsi"/>
          <w:i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786"/>
      </w:tblGrid>
      <w:tr w:rsidR="000D70F7" w:rsidRPr="00294803" w14:paraId="5DFF6349" w14:textId="77777777" w:rsidTr="000C0A90">
        <w:tc>
          <w:tcPr>
            <w:tcW w:w="7786" w:type="dxa"/>
            <w:shd w:val="clear" w:color="auto" w:fill="E0E0E0"/>
          </w:tcPr>
          <w:p w14:paraId="2A4CC3C7" w14:textId="618109EF" w:rsidR="00310A02" w:rsidRPr="00294803" w:rsidRDefault="00EB5117" w:rsidP="00294803">
            <w:pPr>
              <w:spacing w:line="320" w:lineRule="atLeast"/>
              <w:jc w:val="center"/>
              <w:rPr>
                <w:rFonts w:cstheme="minorHAnsi"/>
                <w:b/>
              </w:rPr>
            </w:pPr>
            <w:r w:rsidRPr="00294803">
              <w:rPr>
                <w:rFonts w:cstheme="minorHAnsi"/>
                <w:b/>
              </w:rPr>
              <w:t>MANIFESTAZIONE D’INTERESSE</w:t>
            </w:r>
            <w:r w:rsidR="000D70F7" w:rsidRPr="00294803">
              <w:rPr>
                <w:rStyle w:val="Rimandonotaapidipagina"/>
                <w:rFonts w:cstheme="minorHAnsi"/>
                <w:b/>
              </w:rPr>
              <w:footnoteReference w:id="2"/>
            </w:r>
          </w:p>
        </w:tc>
      </w:tr>
    </w:tbl>
    <w:p w14:paraId="640D89F8" w14:textId="2CB3EFE6" w:rsidR="00E30298" w:rsidRPr="00294803" w:rsidRDefault="00662073" w:rsidP="00294803">
      <w:pPr>
        <w:spacing w:line="300" w:lineRule="atLeast"/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Il</w:t>
      </w:r>
      <w:r w:rsidR="00683021" w:rsidRPr="00294803">
        <w:rPr>
          <w:rFonts w:cstheme="minorHAnsi"/>
          <w:lang w:val="it-IT"/>
        </w:rPr>
        <w:t>/La</w:t>
      </w:r>
      <w:r w:rsidRPr="00294803">
        <w:rPr>
          <w:rFonts w:cstheme="minorHAnsi"/>
          <w:lang w:val="it-IT"/>
        </w:rPr>
        <w:t xml:space="preserve"> sottoscritto</w:t>
      </w:r>
      <w:r w:rsidR="00683021" w:rsidRPr="00294803">
        <w:rPr>
          <w:rFonts w:cstheme="minorHAnsi"/>
          <w:lang w:val="it-IT"/>
        </w:rPr>
        <w:t>/a</w:t>
      </w:r>
      <w:r w:rsidRPr="00294803">
        <w:rPr>
          <w:rStyle w:val="Rimandonotaapidipagina"/>
          <w:rFonts w:cstheme="minorHAnsi"/>
          <w:lang w:val="it-IT"/>
        </w:rPr>
        <w:footnoteReference w:id="3"/>
      </w:r>
      <w:r w:rsidRPr="00294803">
        <w:rPr>
          <w:rFonts w:cstheme="minorHAnsi"/>
          <w:lang w:val="it-IT"/>
        </w:rPr>
        <w:t xml:space="preserve"> (nome e cognome) _________________________________________________</w:t>
      </w:r>
    </w:p>
    <w:p w14:paraId="7672D3F2" w14:textId="6B9A9C30" w:rsidR="00E30298" w:rsidRPr="00294803" w:rsidRDefault="00E30298" w:rsidP="00294803">
      <w:pPr>
        <w:spacing w:line="300" w:lineRule="atLeast"/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nella sua qualifica di:</w:t>
      </w:r>
    </w:p>
    <w:p w14:paraId="2E39D77D" w14:textId="77777777" w:rsidR="00E30298" w:rsidRPr="00294803" w:rsidRDefault="00E30298" w:rsidP="00294803">
      <w:pPr>
        <w:spacing w:line="300" w:lineRule="atLeast"/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□ Legale Rappresentante</w:t>
      </w:r>
    </w:p>
    <w:p w14:paraId="3177B31E" w14:textId="4F8048F1" w:rsidR="00E30298" w:rsidRPr="00294803" w:rsidRDefault="00E30298" w:rsidP="00294803">
      <w:pPr>
        <w:spacing w:line="300" w:lineRule="atLeast"/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□ Institore</w:t>
      </w:r>
    </w:p>
    <w:p w14:paraId="3FF7B4CA" w14:textId="188A0E02" w:rsidR="00662073" w:rsidRPr="00294803" w:rsidRDefault="00662073" w:rsidP="00294803">
      <w:pPr>
        <w:spacing w:line="300" w:lineRule="atLeast"/>
        <w:jc w:val="both"/>
        <w:rPr>
          <w:rFonts w:cstheme="minorHAnsi"/>
          <w:i/>
          <w:iCs/>
          <w:lang w:val="it-IT"/>
        </w:rPr>
      </w:pPr>
      <w:r w:rsidRPr="00294803">
        <w:rPr>
          <w:rFonts w:cstheme="minorHAnsi"/>
          <w:lang w:val="it-IT"/>
        </w:rPr>
        <w:t xml:space="preserve">□ Procuratore speciale o generale con mandato di rappresentanza con firma disgiunta </w:t>
      </w:r>
      <w:r w:rsidRPr="00294803">
        <w:rPr>
          <w:rFonts w:cstheme="minorHAnsi"/>
          <w:i/>
          <w:iCs/>
          <w:lang w:val="it-IT"/>
        </w:rPr>
        <w:t>(allegare la procura, tranne nel caso in cui l’attribuzione dell’incarico risulti dalla visura camerale)</w:t>
      </w:r>
    </w:p>
    <w:p w14:paraId="4424A59D" w14:textId="2D3048CE" w:rsidR="00662073" w:rsidRPr="00294803" w:rsidRDefault="00662073" w:rsidP="00294803">
      <w:pPr>
        <w:spacing w:line="300" w:lineRule="atLeast"/>
        <w:jc w:val="both"/>
        <w:rPr>
          <w:rFonts w:cstheme="minorHAnsi"/>
          <w:i/>
          <w:iCs/>
          <w:lang w:val="it-IT"/>
        </w:rPr>
      </w:pPr>
      <w:r w:rsidRPr="00294803">
        <w:rPr>
          <w:rFonts w:cstheme="minorHAnsi"/>
          <w:lang w:val="it-IT"/>
        </w:rPr>
        <w:t xml:space="preserve">□ Procuratore speciale o generale con mandato di rappresentanza con firma congiunta della ditta che rappresenta </w:t>
      </w:r>
      <w:r w:rsidRPr="00294803">
        <w:rPr>
          <w:rFonts w:cstheme="minorHAnsi"/>
          <w:i/>
          <w:iCs/>
          <w:lang w:val="it-IT"/>
        </w:rPr>
        <w:t>(allegare la procura, tranne nel caso in cui l’attribuzione dell’incarico risulti dalla visura camerale)</w:t>
      </w:r>
    </w:p>
    <w:p w14:paraId="34F0D2AA" w14:textId="5BDA0DAE" w:rsidR="00CE0063" w:rsidRPr="00294803" w:rsidRDefault="00CE0063" w:rsidP="00294803">
      <w:pPr>
        <w:spacing w:line="300" w:lineRule="exact"/>
        <w:jc w:val="center"/>
        <w:rPr>
          <w:rFonts w:cstheme="minorHAnsi"/>
          <w:b/>
          <w:lang w:val="it-IT"/>
        </w:rPr>
      </w:pPr>
      <w:r w:rsidRPr="00294803">
        <w:rPr>
          <w:rFonts w:cstheme="minorHAnsi"/>
          <w:b/>
          <w:lang w:val="it-IT"/>
        </w:rPr>
        <w:t>MANIFESTA L’INTERE</w:t>
      </w:r>
      <w:r w:rsidR="004B36C7" w:rsidRPr="00294803">
        <w:rPr>
          <w:rFonts w:cstheme="minorHAnsi"/>
          <w:b/>
          <w:lang w:val="it-IT"/>
        </w:rPr>
        <w:t>S</w:t>
      </w:r>
      <w:r w:rsidRPr="00294803">
        <w:rPr>
          <w:rFonts w:cstheme="minorHAnsi"/>
          <w:b/>
          <w:lang w:val="it-IT"/>
        </w:rPr>
        <w:t>SE</w:t>
      </w:r>
    </w:p>
    <w:p w14:paraId="7C594B12" w14:textId="1A274BA5" w:rsidR="00597D80" w:rsidRPr="00294803" w:rsidRDefault="00EB5117" w:rsidP="00294803">
      <w:pPr>
        <w:spacing w:line="300" w:lineRule="exact"/>
        <w:rPr>
          <w:rFonts w:cstheme="minorHAnsi"/>
          <w:b/>
          <w:u w:val="single"/>
          <w:lang w:val="it-IT"/>
        </w:rPr>
      </w:pPr>
      <w:r w:rsidRPr="00294803">
        <w:rPr>
          <w:rFonts w:cstheme="minorHAnsi"/>
          <w:b/>
          <w:lang w:val="it-IT"/>
        </w:rPr>
        <w:t xml:space="preserve"> a </w:t>
      </w:r>
      <w:proofErr w:type="gramStart"/>
      <w:r w:rsidRPr="00294803">
        <w:rPr>
          <w:rFonts w:cstheme="minorHAnsi"/>
          <w:b/>
          <w:lang w:val="it-IT"/>
        </w:rPr>
        <w:t xml:space="preserve">partecipare </w:t>
      </w:r>
      <w:r w:rsidR="00C6062E" w:rsidRPr="00294803">
        <w:rPr>
          <w:rFonts w:cstheme="minorHAnsi"/>
          <w:lang w:val="it-IT"/>
        </w:rPr>
        <w:t xml:space="preserve"> </w:t>
      </w:r>
      <w:r w:rsidR="00294803" w:rsidRPr="00294803">
        <w:rPr>
          <w:rFonts w:cstheme="minorHAnsi"/>
          <w:lang w:val="it-IT"/>
        </w:rPr>
        <w:t>alla</w:t>
      </w:r>
      <w:proofErr w:type="gramEnd"/>
      <w:r w:rsidR="00294803" w:rsidRPr="00294803">
        <w:rPr>
          <w:rFonts w:cstheme="minorHAnsi"/>
          <w:lang w:val="it-IT"/>
        </w:rPr>
        <w:t xml:space="preserve"> procedura negoziata </w:t>
      </w:r>
      <w:proofErr w:type="spellStart"/>
      <w:r w:rsidR="00294803" w:rsidRPr="00294803">
        <w:rPr>
          <w:rFonts w:cstheme="minorHAnsi"/>
          <w:lang w:val="it-IT"/>
        </w:rPr>
        <w:t>indigata</w:t>
      </w:r>
      <w:proofErr w:type="spellEnd"/>
      <w:r w:rsidR="00294803" w:rsidRPr="00294803">
        <w:rPr>
          <w:rFonts w:cstheme="minorHAnsi"/>
          <w:lang w:val="it-IT"/>
        </w:rPr>
        <w:t xml:space="preserve"> in oggetto</w:t>
      </w:r>
      <w:r w:rsidRPr="00294803">
        <w:rPr>
          <w:rFonts w:cstheme="minorHAnsi"/>
          <w:lang w:val="it-IT"/>
        </w:rPr>
        <w:t xml:space="preserve"> </w:t>
      </w:r>
      <w:r w:rsidR="00597D80" w:rsidRPr="00294803">
        <w:rPr>
          <w:rFonts w:cstheme="minorHAnsi"/>
          <w:b/>
          <w:u w:val="single"/>
          <w:lang w:val="it-IT"/>
        </w:rPr>
        <w:t>in qualità di</w:t>
      </w:r>
    </w:p>
    <w:p w14:paraId="08A1FA70" w14:textId="31FD9357" w:rsidR="00597D80" w:rsidRPr="00294803" w:rsidRDefault="00597D80" w:rsidP="00294803">
      <w:pPr>
        <w:pStyle w:val="Paragrafoelenco"/>
        <w:numPr>
          <w:ilvl w:val="0"/>
          <w:numId w:val="3"/>
        </w:numPr>
        <w:rPr>
          <w:rFonts w:cstheme="minorHAnsi"/>
          <w:i/>
          <w:lang w:val="it-IT"/>
        </w:rPr>
      </w:pPr>
      <w:r w:rsidRPr="00294803">
        <w:rPr>
          <w:rFonts w:cstheme="minorHAnsi"/>
          <w:iCs/>
          <w:lang w:val="it-IT"/>
        </w:rPr>
        <w:t>operatore singolo</w:t>
      </w:r>
      <w:r w:rsidRPr="00294803">
        <w:rPr>
          <w:rFonts w:cstheme="minorHAnsi"/>
          <w:i/>
          <w:lang w:val="it-IT"/>
        </w:rPr>
        <w:t>;</w:t>
      </w:r>
    </w:p>
    <w:p w14:paraId="491148C5" w14:textId="6B950314" w:rsidR="00597D80" w:rsidRPr="00294803" w:rsidRDefault="00597D80" w:rsidP="00294803">
      <w:pPr>
        <w:pStyle w:val="Paragrafoelenco"/>
        <w:numPr>
          <w:ilvl w:val="0"/>
          <w:numId w:val="3"/>
        </w:numPr>
        <w:rPr>
          <w:rFonts w:cstheme="minorHAnsi"/>
          <w:i/>
          <w:lang w:val="it-IT"/>
        </w:rPr>
      </w:pPr>
      <w:r w:rsidRPr="00294803">
        <w:rPr>
          <w:rFonts w:cstheme="minorHAnsi"/>
          <w:lang w:val="it-IT"/>
        </w:rPr>
        <w:t xml:space="preserve">raggruppamento temporaneo </w:t>
      </w:r>
      <w:r w:rsidRPr="00294803">
        <w:rPr>
          <w:rFonts w:cstheme="minorHAnsi"/>
          <w:i/>
          <w:lang w:val="it-IT"/>
        </w:rPr>
        <w:t>(indicare se costituito o costituendo)</w:t>
      </w:r>
      <w:r w:rsidRPr="00294803">
        <w:rPr>
          <w:rFonts w:cstheme="minorHAnsi"/>
          <w:lang w:val="it-IT"/>
        </w:rPr>
        <w:t xml:space="preserve"> formato da: __________ (indicare i ruoli ricoperti) __________ </w:t>
      </w:r>
    </w:p>
    <w:p w14:paraId="37217C3E" w14:textId="0594C713" w:rsidR="00597D80" w:rsidRPr="00294803" w:rsidRDefault="00597D80" w:rsidP="00294803">
      <w:pPr>
        <w:pStyle w:val="Paragrafoelenco"/>
        <w:numPr>
          <w:ilvl w:val="0"/>
          <w:numId w:val="3"/>
        </w:numPr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 xml:space="preserve">Consorzio stabile; </w:t>
      </w:r>
    </w:p>
    <w:p w14:paraId="1AA825BA" w14:textId="70C01059" w:rsidR="00597D80" w:rsidRPr="00294803" w:rsidRDefault="00597D80" w:rsidP="00294803">
      <w:pPr>
        <w:pStyle w:val="Paragrafoelenco"/>
        <w:numPr>
          <w:ilvl w:val="0"/>
          <w:numId w:val="3"/>
        </w:numPr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 xml:space="preserve">Consorzio tra società cooperative; </w:t>
      </w:r>
    </w:p>
    <w:p w14:paraId="3FBC03D2" w14:textId="1B72B137" w:rsidR="00597D80" w:rsidRPr="00294803" w:rsidRDefault="00597D80" w:rsidP="00294803">
      <w:pPr>
        <w:pStyle w:val="Paragrafoelenco"/>
        <w:numPr>
          <w:ilvl w:val="0"/>
          <w:numId w:val="3"/>
        </w:numPr>
        <w:rPr>
          <w:rFonts w:cstheme="minorHAnsi"/>
          <w:i/>
          <w:lang w:val="it-IT"/>
        </w:rPr>
      </w:pPr>
      <w:r w:rsidRPr="00294803">
        <w:rPr>
          <w:rFonts w:cstheme="minorHAnsi"/>
          <w:lang w:val="it-IT"/>
        </w:rPr>
        <w:t xml:space="preserve">Consorzio tra imprese artigiane; </w:t>
      </w:r>
    </w:p>
    <w:p w14:paraId="2AEB726C" w14:textId="5A2AD2C8" w:rsidR="00597D80" w:rsidRPr="00294803" w:rsidRDefault="00597D80" w:rsidP="00294803">
      <w:pPr>
        <w:pStyle w:val="Paragrafoelenco"/>
        <w:numPr>
          <w:ilvl w:val="0"/>
          <w:numId w:val="3"/>
        </w:numPr>
        <w:rPr>
          <w:rFonts w:cstheme="minorHAnsi"/>
          <w:i/>
          <w:lang w:val="it-IT"/>
        </w:rPr>
      </w:pPr>
      <w:r w:rsidRPr="00294803">
        <w:rPr>
          <w:rFonts w:cstheme="minorHAnsi"/>
          <w:lang w:val="it-IT"/>
        </w:rPr>
        <w:lastRenderedPageBreak/>
        <w:t xml:space="preserve">Consorzio ordinario </w:t>
      </w:r>
      <w:r w:rsidRPr="00294803">
        <w:rPr>
          <w:rFonts w:cstheme="minorHAnsi"/>
          <w:i/>
          <w:lang w:val="it-IT"/>
        </w:rPr>
        <w:t>(indicare se costituito o costituendo);</w:t>
      </w:r>
      <w:r w:rsidRPr="00294803">
        <w:rPr>
          <w:rFonts w:cstheme="minorHAnsi"/>
          <w:lang w:val="it-IT"/>
        </w:rPr>
        <w:t xml:space="preserve"> </w:t>
      </w:r>
    </w:p>
    <w:p w14:paraId="259158A0" w14:textId="6D23D30E" w:rsidR="00597D80" w:rsidRPr="00294803" w:rsidRDefault="00597D80" w:rsidP="00294803">
      <w:pPr>
        <w:pStyle w:val="Paragrafoelenco"/>
        <w:numPr>
          <w:ilvl w:val="0"/>
          <w:numId w:val="3"/>
        </w:numPr>
        <w:rPr>
          <w:rFonts w:cstheme="minorHAnsi"/>
          <w:i/>
          <w:lang w:val="it-IT"/>
        </w:rPr>
      </w:pPr>
      <w:r w:rsidRPr="00294803">
        <w:rPr>
          <w:rFonts w:cstheme="minorHAnsi"/>
          <w:lang w:val="it-IT"/>
        </w:rPr>
        <w:t xml:space="preserve">Rete dotata di organo comune; </w:t>
      </w:r>
    </w:p>
    <w:p w14:paraId="5401BF3A" w14:textId="3AD06FA2" w:rsidR="00597D80" w:rsidRPr="00294803" w:rsidRDefault="00597D80" w:rsidP="00294803">
      <w:pPr>
        <w:pStyle w:val="Paragrafoelenco"/>
        <w:numPr>
          <w:ilvl w:val="0"/>
          <w:numId w:val="3"/>
        </w:numPr>
        <w:rPr>
          <w:rFonts w:cstheme="minorHAnsi"/>
          <w:i/>
          <w:lang w:val="it-IT"/>
        </w:rPr>
      </w:pPr>
      <w:r w:rsidRPr="00294803">
        <w:rPr>
          <w:rFonts w:cstheme="minorHAnsi"/>
          <w:lang w:val="it-IT"/>
        </w:rPr>
        <w:t>Rete sprovvista di organo comune o con organo comune privo di rappresentanza;</w:t>
      </w:r>
    </w:p>
    <w:p w14:paraId="6211EA63" w14:textId="592F53CB" w:rsidR="00597D80" w:rsidRPr="00294803" w:rsidRDefault="00597D80" w:rsidP="00294803">
      <w:pPr>
        <w:pStyle w:val="Paragrafoelenco"/>
        <w:numPr>
          <w:ilvl w:val="0"/>
          <w:numId w:val="3"/>
        </w:numPr>
        <w:rPr>
          <w:rFonts w:cstheme="minorHAnsi"/>
          <w:i/>
          <w:lang w:val="it-IT"/>
        </w:rPr>
      </w:pPr>
      <w:r w:rsidRPr="00294803">
        <w:rPr>
          <w:rFonts w:cstheme="minorHAnsi"/>
          <w:lang w:val="it-IT"/>
        </w:rPr>
        <w:t xml:space="preserve">GEIE; </w:t>
      </w:r>
    </w:p>
    <w:p w14:paraId="6459BB65" w14:textId="4B295569" w:rsidR="00597D80" w:rsidRPr="00294803" w:rsidRDefault="00597D80" w:rsidP="00294803">
      <w:pPr>
        <w:pStyle w:val="Paragrafoelenco"/>
        <w:numPr>
          <w:ilvl w:val="0"/>
          <w:numId w:val="3"/>
        </w:numPr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altro (</w:t>
      </w:r>
      <w:r w:rsidRPr="00294803">
        <w:rPr>
          <w:rFonts w:cstheme="minorHAnsi"/>
          <w:i/>
          <w:lang w:val="it-IT"/>
        </w:rPr>
        <w:t>indicare altre, eventuali forme di partecipazione previste dalla normativa speciale di settore);</w:t>
      </w:r>
    </w:p>
    <w:p w14:paraId="077B2E87" w14:textId="68B23A48" w:rsidR="00662073" w:rsidRPr="00294803" w:rsidRDefault="00662073" w:rsidP="00294803">
      <w:pPr>
        <w:spacing w:line="300" w:lineRule="atLeast"/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consapevole ai sensi e per gli effetti dell’art. 46 e 47, 75 e 76 del D.P.R. 445/2000, delle responsabilità penali cui può andare incontro nel caso di dichiarazioni mendaci</w:t>
      </w:r>
      <w:r w:rsidR="00597D80" w:rsidRPr="00294803">
        <w:rPr>
          <w:rFonts w:cstheme="minorHAnsi"/>
          <w:lang w:val="it-IT"/>
        </w:rPr>
        <w:t xml:space="preserve">, </w:t>
      </w:r>
      <w:r w:rsidRPr="00294803">
        <w:rPr>
          <w:rFonts w:cstheme="minorHAnsi"/>
          <w:lang w:val="it-IT"/>
        </w:rPr>
        <w:t>nonché delle conseguenze amministrative di esclusione dalle gare di cui al D.</w:t>
      </w:r>
      <w:r w:rsidR="001D2D63" w:rsidRPr="00294803">
        <w:rPr>
          <w:rFonts w:cstheme="minorHAnsi"/>
          <w:lang w:val="it-IT"/>
        </w:rPr>
        <w:t>l</w:t>
      </w:r>
      <w:r w:rsidRPr="00294803">
        <w:rPr>
          <w:rFonts w:cstheme="minorHAnsi"/>
          <w:lang w:val="it-IT"/>
        </w:rPr>
        <w:t>gs. n. 36/2023 e alla normativa vigente in materia.</w:t>
      </w:r>
    </w:p>
    <w:p w14:paraId="09BF7BF4" w14:textId="6F1792BC" w:rsidR="00AA16C0" w:rsidRPr="00294803" w:rsidRDefault="00CE0063" w:rsidP="00294803">
      <w:pPr>
        <w:spacing w:line="300" w:lineRule="exact"/>
        <w:jc w:val="center"/>
        <w:rPr>
          <w:rFonts w:cstheme="minorHAnsi"/>
          <w:b/>
          <w:lang w:val="it-IT"/>
        </w:rPr>
      </w:pPr>
      <w:r w:rsidRPr="00294803">
        <w:rPr>
          <w:rFonts w:cstheme="minorHAnsi"/>
          <w:b/>
          <w:lang w:val="it-IT"/>
        </w:rPr>
        <w:t>DICHIARA</w:t>
      </w:r>
    </w:p>
    <w:p w14:paraId="5DADAF81" w14:textId="1F80D63F" w:rsidR="00CE0063" w:rsidRPr="00294803" w:rsidRDefault="00CE0063" w:rsidP="00294803">
      <w:pPr>
        <w:pStyle w:val="Paragrafoelenco"/>
        <w:numPr>
          <w:ilvl w:val="0"/>
          <w:numId w:val="5"/>
        </w:numPr>
        <w:spacing w:line="300" w:lineRule="atLeast"/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 xml:space="preserve">di essere in possesso dei requisiti di </w:t>
      </w:r>
      <w:proofErr w:type="spellStart"/>
      <w:r w:rsidRPr="00294803">
        <w:rPr>
          <w:rFonts w:cstheme="minorHAnsi"/>
          <w:lang w:val="it-IT"/>
        </w:rPr>
        <w:t>idoneita</w:t>
      </w:r>
      <w:proofErr w:type="spellEnd"/>
      <w:r w:rsidRPr="00294803">
        <w:rPr>
          <w:rFonts w:cstheme="minorHAnsi"/>
          <w:lang w:val="it-IT"/>
        </w:rPr>
        <w:t xml:space="preserve"> professionale, di ordine generale e speciale ai sensi degli artt. 94,</w:t>
      </w:r>
      <w:r w:rsidR="00F375B0">
        <w:rPr>
          <w:rFonts w:cstheme="minorHAnsi"/>
          <w:lang w:val="it-IT"/>
        </w:rPr>
        <w:t xml:space="preserve"> </w:t>
      </w:r>
      <w:r w:rsidRPr="00294803">
        <w:rPr>
          <w:rFonts w:cstheme="minorHAnsi"/>
          <w:lang w:val="it-IT"/>
        </w:rPr>
        <w:t>95 e 100 D.lgs. 36/2023 richiesti dall’avviso di indagine di mercato</w:t>
      </w:r>
      <w:r w:rsidR="00294803" w:rsidRPr="00294803">
        <w:rPr>
          <w:rFonts w:cstheme="minorHAnsi"/>
          <w:lang w:val="it-IT"/>
        </w:rPr>
        <w:t xml:space="preserve"> relativo alla procedura negoziata indicata in oggetto</w:t>
      </w:r>
      <w:r w:rsidRPr="00294803">
        <w:rPr>
          <w:rFonts w:cstheme="minorHAnsi"/>
          <w:lang w:val="it-IT"/>
        </w:rPr>
        <w:t>;</w:t>
      </w:r>
    </w:p>
    <w:p w14:paraId="6C9B5D5D" w14:textId="12C7499B" w:rsidR="00CE0063" w:rsidRPr="00294803" w:rsidRDefault="00CE0063" w:rsidP="00294803">
      <w:pPr>
        <w:pStyle w:val="Paragrafoelenco"/>
        <w:numPr>
          <w:ilvl w:val="0"/>
          <w:numId w:val="5"/>
        </w:numPr>
        <w:spacing w:line="300" w:lineRule="atLeast"/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che non ricorrono le cause di cui all’art. 53, comma 16-ter, del d.lgs. del 2001, n. 165;</w:t>
      </w:r>
    </w:p>
    <w:p w14:paraId="5DF434DD" w14:textId="43EF97C8" w:rsidR="00CE0063" w:rsidRPr="00294803" w:rsidRDefault="00CE0063" w:rsidP="00294803">
      <w:pPr>
        <w:pStyle w:val="Paragrafoelenco"/>
        <w:numPr>
          <w:ilvl w:val="0"/>
          <w:numId w:val="5"/>
        </w:numPr>
        <w:spacing w:line="300" w:lineRule="atLeast"/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 xml:space="preserve">di essere a conoscenza che le dichiarazioni di cui alla presente manifestazione di interesse non costituiscono prova del possesso dei requisiti indicati che saranno accertati dalla Stazione Appaltante secondo le </w:t>
      </w:r>
      <w:proofErr w:type="spellStart"/>
      <w:r w:rsidRPr="00294803">
        <w:rPr>
          <w:rFonts w:cstheme="minorHAnsi"/>
          <w:lang w:val="it-IT"/>
        </w:rPr>
        <w:t>modalita</w:t>
      </w:r>
      <w:proofErr w:type="spellEnd"/>
      <w:r w:rsidRPr="00294803">
        <w:rPr>
          <w:rFonts w:cstheme="minorHAnsi"/>
          <w:lang w:val="it-IT"/>
        </w:rPr>
        <w:t xml:space="preserve"> previste dalla lettera di invito;</w:t>
      </w:r>
    </w:p>
    <w:p w14:paraId="0E9AA4D0" w14:textId="1C1330C1" w:rsidR="00B45092" w:rsidRPr="00294803" w:rsidRDefault="00CE0063" w:rsidP="00294803">
      <w:pPr>
        <w:pStyle w:val="Paragrafoelenco"/>
        <w:numPr>
          <w:ilvl w:val="0"/>
          <w:numId w:val="5"/>
        </w:numPr>
        <w:spacing w:line="300" w:lineRule="atLeast"/>
        <w:jc w:val="both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 xml:space="preserve">di aver preso visione dell’Informativa relativa al trattamento dei dati personali presente nell’Avviso per indagine di </w:t>
      </w:r>
      <w:proofErr w:type="gramStart"/>
      <w:r w:rsidRPr="00294803">
        <w:rPr>
          <w:rFonts w:cstheme="minorHAnsi"/>
          <w:lang w:val="it-IT"/>
        </w:rPr>
        <w:t>mercato.</w:t>
      </w:r>
      <w:r w:rsidR="00B45092" w:rsidRPr="00294803">
        <w:rPr>
          <w:rFonts w:cstheme="minorHAnsi"/>
          <w:lang w:val="it-IT"/>
        </w:rPr>
        <w:t>.</w:t>
      </w:r>
      <w:proofErr w:type="gramEnd"/>
    </w:p>
    <w:p w14:paraId="6FA416B7" w14:textId="0587862A" w:rsidR="001018A7" w:rsidRPr="00294803" w:rsidRDefault="00623308" w:rsidP="00294803">
      <w:pPr>
        <w:spacing w:line="320" w:lineRule="atLeast"/>
        <w:jc w:val="both"/>
        <w:rPr>
          <w:rFonts w:eastAsia="Times New Roman" w:cstheme="minorHAnsi"/>
          <w:b/>
          <w:i/>
          <w:iCs/>
          <w:lang w:val="it-IT"/>
        </w:rPr>
      </w:pPr>
      <w:r w:rsidRPr="00294803">
        <w:rPr>
          <w:rFonts w:cstheme="minorHAnsi"/>
          <w:lang w:val="it-IT"/>
        </w:rPr>
        <w:tab/>
      </w:r>
      <w:r w:rsidRPr="00294803">
        <w:rPr>
          <w:rFonts w:cstheme="minorHAnsi"/>
          <w:lang w:val="it-IT"/>
        </w:rPr>
        <w:tab/>
      </w:r>
      <w:r w:rsidR="00625CE4" w:rsidRPr="00294803">
        <w:rPr>
          <w:rFonts w:cstheme="minorHAnsi"/>
          <w:lang w:val="it-IT"/>
        </w:rPr>
        <w:tab/>
      </w:r>
      <w:r w:rsidR="00625CE4" w:rsidRPr="00294803">
        <w:rPr>
          <w:rFonts w:cstheme="minorHAnsi"/>
          <w:lang w:val="it-IT"/>
        </w:rPr>
        <w:tab/>
      </w:r>
      <w:r w:rsidR="00873405" w:rsidRPr="00294803">
        <w:rPr>
          <w:rFonts w:cstheme="minorHAnsi"/>
          <w:lang w:val="it-IT"/>
        </w:rPr>
        <w:tab/>
        <w:t xml:space="preserve">     </w:t>
      </w:r>
      <w:r w:rsidR="001018A7" w:rsidRPr="00294803">
        <w:rPr>
          <w:rFonts w:eastAsia="Times New Roman" w:cstheme="minorHAnsi"/>
          <w:b/>
          <w:i/>
          <w:iCs/>
          <w:lang w:val="it-IT"/>
        </w:rPr>
        <w:t>Il Legale Rappresentante/Procuratore</w:t>
      </w:r>
    </w:p>
    <w:p w14:paraId="05086CA3" w14:textId="77777777" w:rsidR="001018A7" w:rsidRPr="00294803" w:rsidRDefault="001018A7" w:rsidP="00294803">
      <w:pPr>
        <w:widowControl/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eastAsia="Times New Roman" w:cstheme="minorHAnsi"/>
          <w:b/>
          <w:i/>
          <w:iCs/>
          <w:lang w:val="it-IT"/>
        </w:rPr>
      </w:pPr>
      <w:r w:rsidRPr="00294803">
        <w:rPr>
          <w:rFonts w:cstheme="minorHAnsi"/>
          <w:snapToGrid w:val="0"/>
          <w:lang w:val="it-IT"/>
        </w:rPr>
        <w:t>_____________________________________</w:t>
      </w:r>
    </w:p>
    <w:p w14:paraId="2F3C49F6" w14:textId="77777777" w:rsidR="001018A7" w:rsidRPr="00294803" w:rsidRDefault="001018A7" w:rsidP="00294803">
      <w:pPr>
        <w:widowControl/>
        <w:autoSpaceDE w:val="0"/>
        <w:autoSpaceDN w:val="0"/>
        <w:adjustRightInd w:val="0"/>
        <w:ind w:left="284" w:right="-36" w:firstLine="2977"/>
        <w:jc w:val="center"/>
        <w:rPr>
          <w:rFonts w:eastAsia="Times New Roman" w:cstheme="minorHAnsi"/>
          <w:i/>
          <w:iCs/>
          <w:lang w:val="it-IT"/>
        </w:rPr>
      </w:pPr>
      <w:r w:rsidRPr="00294803">
        <w:rPr>
          <w:rFonts w:eastAsia="Times New Roman" w:cstheme="minorHAnsi"/>
          <w:i/>
          <w:iCs/>
          <w:lang w:val="it-IT"/>
        </w:rPr>
        <w:t>Documento informatico firmato digitalmente ai</w:t>
      </w:r>
    </w:p>
    <w:p w14:paraId="68F3982E" w14:textId="5E30485A" w:rsidR="001C6B8E" w:rsidRPr="00A82EBA" w:rsidRDefault="001018A7" w:rsidP="00294803">
      <w:pPr>
        <w:widowControl/>
        <w:autoSpaceDE w:val="0"/>
        <w:autoSpaceDN w:val="0"/>
        <w:adjustRightInd w:val="0"/>
        <w:ind w:left="3261" w:right="-36"/>
        <w:jc w:val="center"/>
        <w:rPr>
          <w:rFonts w:eastAsia="Times New Roman" w:cstheme="minorHAnsi"/>
          <w:i/>
          <w:iCs/>
          <w:sz w:val="24"/>
          <w:szCs w:val="24"/>
          <w:lang w:val="it-IT"/>
        </w:rPr>
      </w:pPr>
      <w:r w:rsidRPr="00A82EBA">
        <w:rPr>
          <w:rFonts w:eastAsia="Times New Roman" w:cstheme="minorHAnsi"/>
          <w:i/>
          <w:iCs/>
          <w:sz w:val="24"/>
          <w:szCs w:val="24"/>
          <w:lang w:val="it-IT"/>
        </w:rPr>
        <w:t>sensi del testo unico D.P.R. 28 dicembre 2000,</w:t>
      </w:r>
      <w:r w:rsidR="006C1CDD" w:rsidRPr="00A82EBA">
        <w:rPr>
          <w:rFonts w:eastAsia="Times New Roman" w:cstheme="minorHAnsi"/>
          <w:i/>
          <w:iCs/>
          <w:sz w:val="24"/>
          <w:szCs w:val="24"/>
          <w:lang w:val="it-IT"/>
        </w:rPr>
        <w:t xml:space="preserve"> n. </w:t>
      </w:r>
      <w:r w:rsidRPr="00A82EBA">
        <w:rPr>
          <w:rFonts w:eastAsia="Times New Roman" w:cstheme="minorHAnsi"/>
          <w:i/>
          <w:iCs/>
          <w:sz w:val="24"/>
          <w:szCs w:val="24"/>
          <w:lang w:val="it-IT"/>
        </w:rPr>
        <w:t xml:space="preserve"> 445,</w:t>
      </w:r>
      <w:r w:rsidR="00CE0063" w:rsidRPr="00A82EBA">
        <w:rPr>
          <w:rFonts w:eastAsia="Times New Roman" w:cstheme="minorHAnsi"/>
          <w:i/>
          <w:iCs/>
          <w:sz w:val="24"/>
          <w:szCs w:val="24"/>
          <w:lang w:val="it-IT"/>
        </w:rPr>
        <w:t xml:space="preserve"> </w:t>
      </w:r>
      <w:r w:rsidRPr="00A82EBA">
        <w:rPr>
          <w:rFonts w:eastAsia="Times New Roman" w:cstheme="minorHAnsi"/>
          <w:i/>
          <w:iCs/>
          <w:sz w:val="24"/>
          <w:szCs w:val="24"/>
          <w:lang w:val="it-IT"/>
        </w:rPr>
        <w:t>del D.</w:t>
      </w:r>
      <w:r w:rsidR="006C1CDD" w:rsidRPr="00A82EBA">
        <w:rPr>
          <w:rFonts w:eastAsia="Times New Roman" w:cstheme="minorHAnsi"/>
          <w:i/>
          <w:iCs/>
          <w:sz w:val="24"/>
          <w:szCs w:val="24"/>
          <w:lang w:val="it-IT"/>
        </w:rPr>
        <w:t>l</w:t>
      </w:r>
      <w:r w:rsidRPr="00A82EBA">
        <w:rPr>
          <w:rFonts w:eastAsia="Times New Roman" w:cstheme="minorHAnsi"/>
          <w:i/>
          <w:iCs/>
          <w:sz w:val="24"/>
          <w:szCs w:val="24"/>
          <w:lang w:val="it-IT"/>
        </w:rPr>
        <w:t xml:space="preserve">gs. 7 marzo 2005, </w:t>
      </w:r>
      <w:proofErr w:type="gramStart"/>
      <w:r w:rsidRPr="00A82EBA">
        <w:rPr>
          <w:rFonts w:eastAsia="Times New Roman" w:cstheme="minorHAnsi"/>
          <w:i/>
          <w:iCs/>
          <w:sz w:val="24"/>
          <w:szCs w:val="24"/>
          <w:lang w:val="it-IT"/>
        </w:rPr>
        <w:t>n.82</w:t>
      </w:r>
      <w:r w:rsidR="00CE0063" w:rsidRPr="00A82EBA">
        <w:rPr>
          <w:rFonts w:eastAsia="Times New Roman" w:cstheme="minorHAnsi"/>
          <w:i/>
          <w:iCs/>
          <w:sz w:val="24"/>
          <w:szCs w:val="24"/>
          <w:lang w:val="it-IT"/>
        </w:rPr>
        <w:t xml:space="preserve"> </w:t>
      </w:r>
      <w:r w:rsidRPr="00A82EBA">
        <w:rPr>
          <w:rFonts w:eastAsia="Times New Roman" w:cstheme="minorHAnsi"/>
          <w:i/>
          <w:iCs/>
          <w:sz w:val="24"/>
          <w:szCs w:val="24"/>
          <w:lang w:val="it-IT"/>
        </w:rPr>
        <w:t xml:space="preserve"> e</w:t>
      </w:r>
      <w:proofErr w:type="gramEnd"/>
      <w:r w:rsidRPr="00A82EBA">
        <w:rPr>
          <w:rFonts w:eastAsia="Times New Roman" w:cstheme="minorHAnsi"/>
          <w:i/>
          <w:iCs/>
          <w:sz w:val="24"/>
          <w:szCs w:val="24"/>
          <w:lang w:val="it-IT"/>
        </w:rPr>
        <w:t xml:space="preserve"> norme collegate</w:t>
      </w:r>
    </w:p>
    <w:p w14:paraId="48D58136" w14:textId="77777777" w:rsidR="0069304C" w:rsidRPr="00A82EBA" w:rsidRDefault="0069304C" w:rsidP="00294803">
      <w:pPr>
        <w:widowControl/>
        <w:autoSpaceDE w:val="0"/>
        <w:autoSpaceDN w:val="0"/>
        <w:adjustRightInd w:val="0"/>
        <w:ind w:right="-36"/>
        <w:rPr>
          <w:rFonts w:eastAsia="Times New Roman" w:cstheme="minorHAnsi"/>
          <w:i/>
          <w:iCs/>
          <w:sz w:val="24"/>
          <w:szCs w:val="24"/>
          <w:lang w:val="it-IT"/>
        </w:rPr>
      </w:pPr>
    </w:p>
    <w:p w14:paraId="7681ACFB" w14:textId="7D2D3F71" w:rsidR="00B1116B" w:rsidRPr="00294803" w:rsidRDefault="00B1116B" w:rsidP="00294803">
      <w:pPr>
        <w:jc w:val="both"/>
        <w:rPr>
          <w:rFonts w:cstheme="minorHAnsi"/>
          <w:i/>
          <w:lang w:val="it-IT"/>
        </w:rPr>
      </w:pPr>
      <w:r w:rsidRPr="00A82EBA">
        <w:rPr>
          <w:rFonts w:cstheme="minorHAnsi"/>
          <w:i/>
          <w:sz w:val="24"/>
          <w:szCs w:val="24"/>
          <w:lang w:val="it-IT"/>
        </w:rPr>
        <w:t xml:space="preserve">In </w:t>
      </w:r>
      <w:r w:rsidRPr="00294803">
        <w:rPr>
          <w:rFonts w:cstheme="minorHAnsi"/>
          <w:i/>
          <w:lang w:val="it-IT"/>
        </w:rPr>
        <w:t xml:space="preserve">caso di raggruppamento temporaneo di concorrenti o consorzio ordinario o GEIE non ancora costituiti ovvero nel caso di aggregazioni di retisti qualora la rete sia priva di soggettività giuridica e dotata di organo comune con potere di rappresentanza o la rete sia dotata di organo comune privo di potere di rappresentanza o la rete sia sprovvista di organo comune, ai sensi dell’art. 68 del D.lgs. 36/2023, in rappresentanza dei soggetti concorrenti mandanti: </w:t>
      </w:r>
    </w:p>
    <w:p w14:paraId="1B37286A" w14:textId="77777777" w:rsidR="00C64966" w:rsidRPr="00294803" w:rsidRDefault="00C64966" w:rsidP="00294803">
      <w:pPr>
        <w:spacing w:line="300" w:lineRule="atLeast"/>
        <w:jc w:val="both"/>
        <w:rPr>
          <w:rFonts w:cstheme="minorHAnsi"/>
          <w:i/>
          <w:lang w:val="it-IT"/>
        </w:rPr>
      </w:pPr>
    </w:p>
    <w:p w14:paraId="67D622AD" w14:textId="1AB929DD" w:rsidR="00B1116B" w:rsidRPr="00294803" w:rsidRDefault="00B1116B" w:rsidP="00294803">
      <w:pPr>
        <w:spacing w:line="360" w:lineRule="auto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Firmato digitalmente da _______________________ per l’Impresa ________________</w:t>
      </w:r>
    </w:p>
    <w:p w14:paraId="21ED3AEF" w14:textId="77777777" w:rsidR="00294803" w:rsidRPr="00294803" w:rsidRDefault="00294803" w:rsidP="00294803">
      <w:pPr>
        <w:spacing w:line="360" w:lineRule="auto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Firmato digitalmente da _______________________ per l’Impresa ________________</w:t>
      </w:r>
    </w:p>
    <w:p w14:paraId="3FCBAC6A" w14:textId="77777777" w:rsidR="00294803" w:rsidRPr="00294803" w:rsidRDefault="00294803" w:rsidP="00294803">
      <w:pPr>
        <w:spacing w:line="360" w:lineRule="auto"/>
        <w:rPr>
          <w:rFonts w:cstheme="minorHAnsi"/>
          <w:lang w:val="it-IT"/>
        </w:rPr>
      </w:pPr>
      <w:r w:rsidRPr="00294803">
        <w:rPr>
          <w:rFonts w:cstheme="minorHAnsi"/>
          <w:lang w:val="it-IT"/>
        </w:rPr>
        <w:t>Firmato digitalmente da _______________________ per l’Impresa ________________</w:t>
      </w:r>
    </w:p>
    <w:sectPr w:rsidR="00294803" w:rsidRPr="00294803" w:rsidSect="00782453">
      <w:footerReference w:type="default" r:id="rId12"/>
      <w:pgSz w:w="11900" w:h="16840" w:code="9"/>
      <w:pgMar w:top="983" w:right="2261" w:bottom="1871" w:left="1843" w:header="1406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57F47" w14:textId="77777777" w:rsidR="00FE4F71" w:rsidRDefault="00FE4F71">
      <w:r>
        <w:separator/>
      </w:r>
    </w:p>
  </w:endnote>
  <w:endnote w:type="continuationSeparator" w:id="0">
    <w:p w14:paraId="11F2C670" w14:textId="77777777" w:rsidR="00FE4F71" w:rsidRDefault="00FE4F71">
      <w:r>
        <w:continuationSeparator/>
      </w:r>
    </w:p>
  </w:endnote>
  <w:endnote w:type="continuationNotice" w:id="1">
    <w:p w14:paraId="63B1B6C8" w14:textId="77777777" w:rsidR="00FE4F71" w:rsidRDefault="00FE4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 Rg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EC993" w14:textId="0D25B6A8" w:rsidR="000C0A90" w:rsidRPr="00995623" w:rsidRDefault="000C0A90" w:rsidP="00995623">
    <w:pPr>
      <w:pStyle w:val="Pidipagina"/>
      <w:rPr>
        <w:rFonts w:ascii="DecimaWE Rg" w:hAnsi="DecimaWE Rg"/>
        <w:sz w:val="20"/>
        <w:szCs w:val="20"/>
        <w:lang w:val="it-IT"/>
      </w:rPr>
    </w:pPr>
    <w:r>
      <w:rPr>
        <w:rFonts w:ascii="DecimaWE Rg" w:hAnsi="DecimaWE Rg"/>
        <w:noProof/>
        <w:sz w:val="20"/>
        <w:szCs w:val="20"/>
        <w:lang w:val="it-IT" w:eastAsia="it-IT"/>
      </w:rPr>
      <w:drawing>
        <wp:inline distT="0" distB="0" distL="0" distR="0" wp14:anchorId="2D1487BE" wp14:editId="07A85EEA">
          <wp:extent cx="4816475" cy="12065"/>
          <wp:effectExtent l="0" t="0" r="3175" b="698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DecimaWE Rg" w:eastAsia="Times New Roman" w:hAnsi="DecimaWE Rg" w:cs="Times New Roman"/>
        <w:color w:val="365F91" w:themeColor="accent1" w:themeShade="BF"/>
        <w:sz w:val="18"/>
        <w:szCs w:val="18"/>
        <w:lang w:val="it-IT" w:eastAsia="it-IT"/>
      </w:rPr>
      <w:t xml:space="preserve">                            </w:t>
    </w:r>
    <w:r w:rsidRPr="00995623">
      <w:rPr>
        <w:rFonts w:ascii="DecimaWE Rg" w:hAnsi="DecimaWE Rg"/>
        <w:sz w:val="20"/>
        <w:szCs w:val="20"/>
        <w:lang w:val="it-IT"/>
      </w:rPr>
      <w:t xml:space="preserve">                                                                </w:t>
    </w:r>
    <w:r>
      <w:rPr>
        <w:rFonts w:ascii="DecimaWE Rg" w:hAnsi="DecimaWE Rg"/>
        <w:sz w:val="20"/>
        <w:szCs w:val="20"/>
        <w:lang w:val="it-IT"/>
      </w:rPr>
      <w:t xml:space="preserve">                               </w:t>
    </w:r>
    <w:sdt>
      <w:sdtPr>
        <w:rPr>
          <w:rFonts w:ascii="DecimaWE Rg" w:hAnsi="DecimaWE Rg"/>
          <w:sz w:val="20"/>
          <w:szCs w:val="20"/>
        </w:rPr>
        <w:id w:val="-1003895817"/>
        <w:docPartObj>
          <w:docPartGallery w:val="Page Numbers (Bottom of Page)"/>
          <w:docPartUnique/>
        </w:docPartObj>
      </w:sdtPr>
      <w:sdtEndPr/>
      <w:sdtContent>
        <w:r w:rsidRPr="00995623">
          <w:rPr>
            <w:rFonts w:ascii="DecimaWE Rg" w:hAnsi="DecimaWE Rg"/>
            <w:sz w:val="20"/>
            <w:szCs w:val="20"/>
          </w:rPr>
          <w:fldChar w:fldCharType="begin"/>
        </w:r>
        <w:r w:rsidRPr="00995623">
          <w:rPr>
            <w:rFonts w:ascii="DecimaWE Rg" w:hAnsi="DecimaWE Rg"/>
            <w:sz w:val="20"/>
            <w:szCs w:val="20"/>
            <w:lang w:val="it-IT"/>
          </w:rPr>
          <w:instrText>PAGE   \* MERGEFORMAT</w:instrText>
        </w:r>
        <w:r w:rsidRPr="00995623">
          <w:rPr>
            <w:rFonts w:ascii="DecimaWE Rg" w:hAnsi="DecimaWE Rg"/>
            <w:sz w:val="20"/>
            <w:szCs w:val="20"/>
          </w:rPr>
          <w:fldChar w:fldCharType="separate"/>
        </w:r>
        <w:r w:rsidR="00E95360">
          <w:rPr>
            <w:rFonts w:ascii="DecimaWE Rg" w:hAnsi="DecimaWE Rg"/>
            <w:noProof/>
            <w:sz w:val="20"/>
            <w:szCs w:val="20"/>
            <w:lang w:val="it-IT"/>
          </w:rPr>
          <w:t>2</w:t>
        </w:r>
        <w:r w:rsidRPr="00995623">
          <w:rPr>
            <w:rFonts w:ascii="DecimaWE Rg" w:hAnsi="DecimaWE Rg"/>
            <w:sz w:val="20"/>
            <w:szCs w:val="20"/>
          </w:rPr>
          <w:fldChar w:fldCharType="end"/>
        </w:r>
      </w:sdtContent>
    </w:sdt>
  </w:p>
  <w:p w14:paraId="0387B744" w14:textId="77777777" w:rsidR="000C0A90" w:rsidRDefault="000C0A90">
    <w:pPr>
      <w:spacing w:line="14" w:lineRule="auto"/>
      <w:rPr>
        <w:sz w:val="20"/>
        <w:szCs w:val="20"/>
        <w:lang w:val="it-IT"/>
      </w:rPr>
    </w:pPr>
  </w:p>
  <w:p w14:paraId="14F55E5D" w14:textId="77777777" w:rsidR="000C0A90" w:rsidRPr="00995623" w:rsidRDefault="000C0A90">
    <w:pPr>
      <w:spacing w:line="14" w:lineRule="auto"/>
      <w:rPr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3AA89" w14:textId="77777777" w:rsidR="00FE4F71" w:rsidRDefault="00FE4F71">
      <w:r>
        <w:separator/>
      </w:r>
    </w:p>
  </w:footnote>
  <w:footnote w:type="continuationSeparator" w:id="0">
    <w:p w14:paraId="354F065F" w14:textId="77777777" w:rsidR="00FE4F71" w:rsidRDefault="00FE4F71">
      <w:r>
        <w:continuationSeparator/>
      </w:r>
    </w:p>
  </w:footnote>
  <w:footnote w:type="continuationNotice" w:id="1">
    <w:p w14:paraId="22E90250" w14:textId="77777777" w:rsidR="00FE4F71" w:rsidRDefault="00FE4F71"/>
  </w:footnote>
  <w:footnote w:id="2">
    <w:p w14:paraId="34BAD10A" w14:textId="774D8A91" w:rsidR="000C0A90" w:rsidRPr="00294803" w:rsidRDefault="000C0A90" w:rsidP="000D70F7">
      <w:pPr>
        <w:autoSpaceDE w:val="0"/>
        <w:autoSpaceDN w:val="0"/>
        <w:adjustRightInd w:val="0"/>
        <w:jc w:val="both"/>
        <w:rPr>
          <w:rFonts w:cstheme="minorHAnsi"/>
          <w:b/>
          <w:bCs/>
          <w:sz w:val="18"/>
          <w:szCs w:val="18"/>
          <w:u w:val="single"/>
          <w:lang w:val="it-IT"/>
        </w:rPr>
      </w:pPr>
      <w:r w:rsidRPr="00277CA7">
        <w:rPr>
          <w:rStyle w:val="Rimandonotaapidipagina"/>
          <w:rFonts w:ascii="DecimaWE Rg" w:hAnsi="DecimaWE Rg"/>
        </w:rPr>
        <w:footnoteRef/>
      </w:r>
      <w:r w:rsidRPr="00294803">
        <w:rPr>
          <w:rFonts w:cstheme="minorHAnsi"/>
          <w:b/>
          <w:bCs/>
          <w:sz w:val="18"/>
          <w:szCs w:val="18"/>
          <w:u w:val="single"/>
          <w:lang w:val="it-IT"/>
        </w:rPr>
        <w:t xml:space="preserve">ISTRUZIONI PER LA COMPILAZIONE DELL’ALLEGATO </w:t>
      </w:r>
      <w:r w:rsidR="00294803" w:rsidRPr="00294803">
        <w:rPr>
          <w:rFonts w:cstheme="minorHAnsi"/>
          <w:b/>
          <w:bCs/>
          <w:sz w:val="18"/>
          <w:szCs w:val="18"/>
          <w:u w:val="single"/>
          <w:lang w:val="it-IT"/>
        </w:rPr>
        <w:t>3a</w:t>
      </w:r>
      <w:r w:rsidRPr="00294803">
        <w:rPr>
          <w:rFonts w:cstheme="minorHAnsi"/>
          <w:b/>
          <w:bCs/>
          <w:sz w:val="18"/>
          <w:szCs w:val="18"/>
          <w:u w:val="single"/>
          <w:lang w:val="it-IT"/>
        </w:rPr>
        <w:t xml:space="preserve"> – </w:t>
      </w:r>
      <w:r w:rsidR="00294803" w:rsidRPr="00294803">
        <w:rPr>
          <w:rFonts w:cstheme="minorHAnsi"/>
          <w:b/>
          <w:bCs/>
          <w:sz w:val="18"/>
          <w:szCs w:val="18"/>
          <w:u w:val="single"/>
          <w:lang w:val="it-IT"/>
        </w:rPr>
        <w:t>Manifestazione D’interesse</w:t>
      </w:r>
    </w:p>
    <w:p w14:paraId="7DF23516" w14:textId="11948D2E" w:rsidR="000C0A90" w:rsidRPr="00294803" w:rsidRDefault="000C0A90" w:rsidP="000D70F7">
      <w:pPr>
        <w:autoSpaceDE w:val="0"/>
        <w:autoSpaceDN w:val="0"/>
        <w:adjustRightInd w:val="0"/>
        <w:jc w:val="both"/>
        <w:rPr>
          <w:rFonts w:cstheme="minorHAnsi"/>
          <w:bCs/>
          <w:sz w:val="18"/>
          <w:szCs w:val="18"/>
          <w:lang w:val="it-IT"/>
        </w:rPr>
      </w:pPr>
      <w:r w:rsidRPr="00294803">
        <w:rPr>
          <w:rFonts w:cstheme="minorHAnsi"/>
          <w:bCs/>
          <w:sz w:val="18"/>
          <w:szCs w:val="18"/>
          <w:lang w:val="it-IT"/>
        </w:rPr>
        <w:t xml:space="preserve">Al fine di evitare la presentazione di domande irregolari o incomplete, s’invita il concorrente ad avvalersi di questo fac-simile </w:t>
      </w:r>
      <w:r w:rsidRPr="00294803">
        <w:rPr>
          <w:rFonts w:cstheme="minorHAnsi"/>
          <w:sz w:val="18"/>
          <w:szCs w:val="18"/>
          <w:lang w:val="it-IT"/>
        </w:rPr>
        <w:t xml:space="preserve">predisposto dal </w:t>
      </w:r>
      <w:r w:rsidR="00294803" w:rsidRPr="00294803">
        <w:rPr>
          <w:rFonts w:cstheme="minorHAnsi"/>
          <w:sz w:val="18"/>
          <w:szCs w:val="18"/>
          <w:lang w:val="it-IT"/>
        </w:rPr>
        <w:t xml:space="preserve">Comune di </w:t>
      </w:r>
      <w:proofErr w:type="spellStart"/>
      <w:r w:rsidR="00294803" w:rsidRPr="00294803">
        <w:rPr>
          <w:rFonts w:cstheme="minorHAnsi"/>
          <w:sz w:val="18"/>
          <w:szCs w:val="18"/>
          <w:lang w:val="it-IT"/>
        </w:rPr>
        <w:t>Uidne</w:t>
      </w:r>
      <w:proofErr w:type="spellEnd"/>
      <w:r w:rsidRPr="00294803">
        <w:rPr>
          <w:rFonts w:cstheme="minorHAnsi"/>
          <w:sz w:val="18"/>
          <w:szCs w:val="18"/>
          <w:lang w:val="it-IT"/>
        </w:rPr>
        <w:t xml:space="preserve"> </w:t>
      </w:r>
      <w:r w:rsidRPr="00294803">
        <w:rPr>
          <w:rFonts w:cstheme="minorHAnsi"/>
          <w:bCs/>
          <w:sz w:val="18"/>
          <w:szCs w:val="18"/>
          <w:lang w:val="it-IT"/>
        </w:rPr>
        <w:t xml:space="preserve">per presentare la </w:t>
      </w:r>
      <w:r w:rsidR="00294803" w:rsidRPr="00294803">
        <w:rPr>
          <w:rFonts w:cstheme="minorHAnsi"/>
          <w:bCs/>
          <w:sz w:val="18"/>
          <w:szCs w:val="18"/>
          <w:lang w:val="it-IT"/>
        </w:rPr>
        <w:t xml:space="preserve">manifestazione di </w:t>
      </w:r>
      <w:proofErr w:type="gramStart"/>
      <w:r w:rsidR="00294803" w:rsidRPr="00294803">
        <w:rPr>
          <w:rFonts w:cstheme="minorHAnsi"/>
          <w:bCs/>
          <w:sz w:val="18"/>
          <w:szCs w:val="18"/>
          <w:lang w:val="it-IT"/>
        </w:rPr>
        <w:t xml:space="preserve">interesse  </w:t>
      </w:r>
      <w:proofErr w:type="spellStart"/>
      <w:r w:rsidR="00294803" w:rsidRPr="00294803">
        <w:rPr>
          <w:rFonts w:cstheme="minorHAnsi"/>
          <w:bCs/>
          <w:sz w:val="18"/>
          <w:szCs w:val="18"/>
          <w:lang w:val="it-IT"/>
        </w:rPr>
        <w:t>aprecipare</w:t>
      </w:r>
      <w:proofErr w:type="spellEnd"/>
      <w:proofErr w:type="gramEnd"/>
      <w:r w:rsidR="00294803" w:rsidRPr="00294803">
        <w:rPr>
          <w:rFonts w:cstheme="minorHAnsi"/>
          <w:bCs/>
          <w:sz w:val="18"/>
          <w:szCs w:val="18"/>
          <w:lang w:val="it-IT"/>
        </w:rPr>
        <w:t xml:space="preserve"> alla procedura negoziata</w:t>
      </w:r>
      <w:r w:rsidRPr="00294803">
        <w:rPr>
          <w:rFonts w:cstheme="minorHAnsi"/>
          <w:bCs/>
          <w:sz w:val="18"/>
          <w:szCs w:val="18"/>
          <w:lang w:val="it-IT"/>
        </w:rPr>
        <w:t xml:space="preserve"> e rendere le dichiarazioni </w:t>
      </w:r>
      <w:r w:rsidRPr="00294803">
        <w:rPr>
          <w:rFonts w:cstheme="minorHAnsi"/>
          <w:sz w:val="18"/>
          <w:szCs w:val="18"/>
          <w:lang w:val="it-IT"/>
        </w:rPr>
        <w:t>necessarie</w:t>
      </w:r>
      <w:r w:rsidRPr="00294803">
        <w:rPr>
          <w:rFonts w:cstheme="minorHAnsi"/>
          <w:bCs/>
          <w:sz w:val="18"/>
          <w:szCs w:val="18"/>
          <w:lang w:val="it-IT"/>
        </w:rPr>
        <w:t xml:space="preserve">. </w:t>
      </w:r>
    </w:p>
    <w:p w14:paraId="4FEB7FA2" w14:textId="74FBD99B" w:rsidR="000C0A90" w:rsidRPr="00294803" w:rsidRDefault="000C0A90" w:rsidP="000D70F7">
      <w:pPr>
        <w:autoSpaceDE w:val="0"/>
        <w:autoSpaceDN w:val="0"/>
        <w:adjustRightInd w:val="0"/>
        <w:jc w:val="both"/>
        <w:rPr>
          <w:rFonts w:cstheme="minorHAnsi"/>
          <w:sz w:val="18"/>
          <w:szCs w:val="18"/>
          <w:lang w:val="it-IT"/>
        </w:rPr>
      </w:pPr>
      <w:r w:rsidRPr="00294803">
        <w:rPr>
          <w:rFonts w:cstheme="minorHAnsi"/>
          <w:sz w:val="18"/>
          <w:szCs w:val="18"/>
          <w:lang w:val="it-IT"/>
        </w:rPr>
        <w:t>.</w:t>
      </w:r>
    </w:p>
  </w:footnote>
  <w:footnote w:id="3">
    <w:p w14:paraId="0F1A604B" w14:textId="77777777" w:rsidR="000C0A90" w:rsidRPr="00294803" w:rsidRDefault="000C0A90" w:rsidP="00662073">
      <w:pPr>
        <w:pStyle w:val="Testonotaapidipagina"/>
        <w:spacing w:before="0" w:beforeAutospacing="0" w:afterAutospacing="0"/>
        <w:rPr>
          <w:rFonts w:asciiTheme="minorHAnsi" w:hAnsiTheme="minorHAnsi" w:cstheme="minorHAnsi"/>
          <w:bCs/>
          <w:sz w:val="18"/>
          <w:szCs w:val="18"/>
          <w:lang w:val="it-IT"/>
        </w:rPr>
      </w:pPr>
      <w:r w:rsidRPr="00294803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29480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294803">
        <w:rPr>
          <w:rFonts w:asciiTheme="minorHAnsi" w:hAnsiTheme="minorHAnsi" w:cstheme="minorHAnsi"/>
          <w:bCs/>
          <w:sz w:val="18"/>
          <w:szCs w:val="18"/>
          <w:lang w:val="it-IT"/>
        </w:rPr>
        <w:t>Le dichiarazioni devono essere rese dal titolare /rappresentante legale/institore</w:t>
      </w:r>
    </w:p>
    <w:p w14:paraId="4BA3641B" w14:textId="77777777" w:rsidR="000C0A90" w:rsidRPr="00294803" w:rsidRDefault="000C0A90" w:rsidP="000D70F7">
      <w:pPr>
        <w:pStyle w:val="Testonotaapidipagina"/>
        <w:spacing w:before="0" w:beforeAutospacing="0" w:afterAutospacing="0"/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</w:pPr>
      <w:r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>• dell'Operatore singolo;</w:t>
      </w:r>
    </w:p>
    <w:p w14:paraId="56444689" w14:textId="77777777" w:rsidR="000C0A90" w:rsidRPr="00294803" w:rsidRDefault="000C0A90" w:rsidP="000D70F7">
      <w:pPr>
        <w:pStyle w:val="Testonotaapidipagina"/>
        <w:spacing w:before="0" w:beforeAutospacing="0" w:afterAutospacing="0"/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</w:pPr>
      <w:r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>• dei consorzi di cui all’articolo 65, comma 2, lettere b) e c) del Codice;</w:t>
      </w:r>
    </w:p>
    <w:p w14:paraId="1452D0BC" w14:textId="77777777" w:rsidR="000C0A90" w:rsidRPr="00294803" w:rsidRDefault="000C0A90" w:rsidP="000D70F7">
      <w:pPr>
        <w:pStyle w:val="Testonotaapidipagina"/>
        <w:spacing w:before="0" w:beforeAutospacing="0" w:afterAutospacing="0"/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</w:pPr>
      <w:r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>• dei consorzi stabili di cui all’articolo 65, comma 2, lett. d) del Codice;</w:t>
      </w:r>
    </w:p>
    <w:p w14:paraId="481E8367" w14:textId="77777777" w:rsidR="000C0A90" w:rsidRPr="00294803" w:rsidRDefault="000C0A90" w:rsidP="000D70F7">
      <w:pPr>
        <w:pStyle w:val="Testonotaapidipagina"/>
        <w:spacing w:before="0" w:beforeAutospacing="0" w:afterAutospacing="0"/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</w:pPr>
      <w:r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>• della Mandataria /Capofila nel caso di RTI o Consorzi Ordinari costituiti;</w:t>
      </w:r>
    </w:p>
    <w:p w14:paraId="1BC03DA5" w14:textId="77777777" w:rsidR="006B26E8" w:rsidRPr="00294803" w:rsidRDefault="000C0A90" w:rsidP="000D70F7">
      <w:pPr>
        <w:pStyle w:val="Testonotaapidipagina"/>
        <w:spacing w:before="0" w:beforeAutospacing="0" w:afterAutospacing="0"/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</w:pPr>
      <w:r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 xml:space="preserve">• </w:t>
      </w:r>
      <w:r w:rsidR="006B26E8"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>di tutte le imprese raggruppate in un RTI nel caso di RTI ancora da costituire (mediante sottoscrizione della presente domanda);</w:t>
      </w:r>
    </w:p>
    <w:p w14:paraId="0D09DCB1" w14:textId="0E071F9A" w:rsidR="000C0A90" w:rsidRPr="00294803" w:rsidRDefault="000C0A90" w:rsidP="000D70F7">
      <w:pPr>
        <w:pStyle w:val="Testonotaapidipagina"/>
        <w:spacing w:before="0" w:beforeAutospacing="0" w:afterAutospacing="0"/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</w:pPr>
      <w:r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>• di tutte le imprese consorziate che partecipano alla gara nel caso di un Consorzio Ordinario ancora da costituire</w:t>
      </w:r>
      <w:r w:rsidR="006B26E8"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 xml:space="preserve"> (mediante sottoscrizione della presente domanda);</w:t>
      </w:r>
    </w:p>
    <w:p w14:paraId="4E642F97" w14:textId="77777777" w:rsidR="000C0A90" w:rsidRPr="00294803" w:rsidRDefault="000C0A90" w:rsidP="000D70F7">
      <w:pPr>
        <w:pStyle w:val="Testonotaapidipagina"/>
        <w:spacing w:before="0" w:beforeAutospacing="0" w:afterAutospacing="0"/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</w:pPr>
      <w:r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15840EDF" w14:textId="77777777" w:rsidR="000C0A90" w:rsidRPr="00294803" w:rsidRDefault="000C0A90" w:rsidP="000D70F7">
      <w:pPr>
        <w:pStyle w:val="Testonotaapidipagina"/>
        <w:spacing w:before="0" w:beforeAutospacing="0" w:afterAutospacing="0"/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</w:pPr>
      <w:r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mandataria;</w:t>
      </w:r>
    </w:p>
    <w:p w14:paraId="5B453C3C" w14:textId="4F6E79EE" w:rsidR="000C0A90" w:rsidRPr="00294803" w:rsidRDefault="000C0A90" w:rsidP="000D70F7">
      <w:pPr>
        <w:pStyle w:val="Testonotaapidipagina"/>
        <w:spacing w:before="0" w:beforeAutospacing="0" w:afterAutospacing="0"/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</w:pPr>
      <w:r w:rsidRPr="00294803">
        <w:rPr>
          <w:rFonts w:asciiTheme="minorHAnsi" w:eastAsiaTheme="minorHAnsi" w:hAnsiTheme="minorHAnsi" w:cstheme="minorHAnsi"/>
          <w:bCs/>
          <w:sz w:val="18"/>
          <w:szCs w:val="18"/>
          <w:lang w:val="it-IT" w:eastAsia="en-US"/>
        </w:rPr>
        <w:t>• del Gruppo Europeo Interesse Economico.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00FC"/>
    <w:multiLevelType w:val="multilevel"/>
    <w:tmpl w:val="49FCBCF2"/>
    <w:lvl w:ilvl="0">
      <w:start w:val="1"/>
      <w:numFmt w:val="decimal"/>
      <w:pStyle w:val="Testobando"/>
      <w:lvlText w:val="%1."/>
      <w:lvlJc w:val="left"/>
      <w:pPr>
        <w:tabs>
          <w:tab w:val="num" w:pos="227"/>
        </w:tabs>
        <w:ind w:left="227" w:hanging="227"/>
      </w:pPr>
      <w:rPr>
        <w:rFonts w:ascii="DecimaWE Rg" w:hAnsi="DecimaWE Rg" w:hint="default"/>
        <w:sz w:val="23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4B57E5"/>
    <w:multiLevelType w:val="hybridMultilevel"/>
    <w:tmpl w:val="8DE4D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D5ABB"/>
    <w:multiLevelType w:val="hybridMultilevel"/>
    <w:tmpl w:val="3FF0545E"/>
    <w:lvl w:ilvl="0" w:tplc="C49AF78E"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F02781A"/>
    <w:multiLevelType w:val="hybridMultilevel"/>
    <w:tmpl w:val="6B40D02C"/>
    <w:lvl w:ilvl="0" w:tplc="3E0480B6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DecimaWE Rg" w:hAnsi="DecimaWE Rg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00895"/>
    <w:rsid w:val="00000D14"/>
    <w:rsid w:val="00001A5C"/>
    <w:rsid w:val="0000623A"/>
    <w:rsid w:val="00007435"/>
    <w:rsid w:val="000075FB"/>
    <w:rsid w:val="00011E9C"/>
    <w:rsid w:val="00015D52"/>
    <w:rsid w:val="000162F1"/>
    <w:rsid w:val="00020353"/>
    <w:rsid w:val="0002276B"/>
    <w:rsid w:val="00024BFB"/>
    <w:rsid w:val="00026322"/>
    <w:rsid w:val="00027379"/>
    <w:rsid w:val="00031610"/>
    <w:rsid w:val="00032807"/>
    <w:rsid w:val="000328AE"/>
    <w:rsid w:val="00037CE2"/>
    <w:rsid w:val="00040C14"/>
    <w:rsid w:val="00040CC5"/>
    <w:rsid w:val="0004170B"/>
    <w:rsid w:val="00041FED"/>
    <w:rsid w:val="00045D06"/>
    <w:rsid w:val="0004701D"/>
    <w:rsid w:val="00050B92"/>
    <w:rsid w:val="00053C4C"/>
    <w:rsid w:val="00055FB6"/>
    <w:rsid w:val="000560AE"/>
    <w:rsid w:val="00056937"/>
    <w:rsid w:val="00057382"/>
    <w:rsid w:val="00060561"/>
    <w:rsid w:val="00061687"/>
    <w:rsid w:val="000646FC"/>
    <w:rsid w:val="00064CA6"/>
    <w:rsid w:val="00065EAB"/>
    <w:rsid w:val="00074BEB"/>
    <w:rsid w:val="000753DE"/>
    <w:rsid w:val="0007553D"/>
    <w:rsid w:val="00075784"/>
    <w:rsid w:val="0007653D"/>
    <w:rsid w:val="000831D0"/>
    <w:rsid w:val="0008446C"/>
    <w:rsid w:val="000855D0"/>
    <w:rsid w:val="00086E76"/>
    <w:rsid w:val="00086E79"/>
    <w:rsid w:val="0009241F"/>
    <w:rsid w:val="00092619"/>
    <w:rsid w:val="00095199"/>
    <w:rsid w:val="00096440"/>
    <w:rsid w:val="00097572"/>
    <w:rsid w:val="000977F0"/>
    <w:rsid w:val="00097CC9"/>
    <w:rsid w:val="000A0AFD"/>
    <w:rsid w:val="000A291D"/>
    <w:rsid w:val="000A4C67"/>
    <w:rsid w:val="000A654A"/>
    <w:rsid w:val="000A68F0"/>
    <w:rsid w:val="000B1312"/>
    <w:rsid w:val="000B1A7F"/>
    <w:rsid w:val="000B3118"/>
    <w:rsid w:val="000B4EB8"/>
    <w:rsid w:val="000B6ED6"/>
    <w:rsid w:val="000C0A90"/>
    <w:rsid w:val="000C1416"/>
    <w:rsid w:val="000C474E"/>
    <w:rsid w:val="000C6F64"/>
    <w:rsid w:val="000D0271"/>
    <w:rsid w:val="000D0F29"/>
    <w:rsid w:val="000D2B3C"/>
    <w:rsid w:val="000D4DFE"/>
    <w:rsid w:val="000D6DAB"/>
    <w:rsid w:val="000D6F09"/>
    <w:rsid w:val="000D70F7"/>
    <w:rsid w:val="000D7194"/>
    <w:rsid w:val="000D7DA0"/>
    <w:rsid w:val="000E0817"/>
    <w:rsid w:val="000E08A5"/>
    <w:rsid w:val="000E13E4"/>
    <w:rsid w:val="000E26E8"/>
    <w:rsid w:val="000E2A5F"/>
    <w:rsid w:val="000E3B44"/>
    <w:rsid w:val="000E4903"/>
    <w:rsid w:val="000E4B00"/>
    <w:rsid w:val="000E4E63"/>
    <w:rsid w:val="000E6788"/>
    <w:rsid w:val="000E6AB6"/>
    <w:rsid w:val="000E7B75"/>
    <w:rsid w:val="000F0328"/>
    <w:rsid w:val="000F0625"/>
    <w:rsid w:val="000F2585"/>
    <w:rsid w:val="000F28D4"/>
    <w:rsid w:val="000F6481"/>
    <w:rsid w:val="000F7420"/>
    <w:rsid w:val="000F7846"/>
    <w:rsid w:val="000F7C32"/>
    <w:rsid w:val="000F7CB4"/>
    <w:rsid w:val="00101403"/>
    <w:rsid w:val="001018A7"/>
    <w:rsid w:val="0010389D"/>
    <w:rsid w:val="001038B9"/>
    <w:rsid w:val="0010487E"/>
    <w:rsid w:val="00105D1A"/>
    <w:rsid w:val="001060C7"/>
    <w:rsid w:val="00107298"/>
    <w:rsid w:val="00107320"/>
    <w:rsid w:val="00107640"/>
    <w:rsid w:val="00110C98"/>
    <w:rsid w:val="001135C9"/>
    <w:rsid w:val="001145FC"/>
    <w:rsid w:val="00117D8D"/>
    <w:rsid w:val="001216FC"/>
    <w:rsid w:val="0012181E"/>
    <w:rsid w:val="00121AAF"/>
    <w:rsid w:val="00122CFC"/>
    <w:rsid w:val="0012394F"/>
    <w:rsid w:val="00124E07"/>
    <w:rsid w:val="00127F93"/>
    <w:rsid w:val="00133B41"/>
    <w:rsid w:val="00134BAA"/>
    <w:rsid w:val="00135C5E"/>
    <w:rsid w:val="001370D2"/>
    <w:rsid w:val="001419DB"/>
    <w:rsid w:val="00142152"/>
    <w:rsid w:val="0014307A"/>
    <w:rsid w:val="00145466"/>
    <w:rsid w:val="0015020F"/>
    <w:rsid w:val="00153602"/>
    <w:rsid w:val="001546EF"/>
    <w:rsid w:val="00156CF0"/>
    <w:rsid w:val="001612AF"/>
    <w:rsid w:val="001624BA"/>
    <w:rsid w:val="00162ADD"/>
    <w:rsid w:val="001653DA"/>
    <w:rsid w:val="00165B8F"/>
    <w:rsid w:val="00166435"/>
    <w:rsid w:val="001664E7"/>
    <w:rsid w:val="00166732"/>
    <w:rsid w:val="0017018A"/>
    <w:rsid w:val="00170CFA"/>
    <w:rsid w:val="001734CF"/>
    <w:rsid w:val="0017351D"/>
    <w:rsid w:val="00173EDB"/>
    <w:rsid w:val="001757BA"/>
    <w:rsid w:val="00176182"/>
    <w:rsid w:val="0017631B"/>
    <w:rsid w:val="0017659B"/>
    <w:rsid w:val="0017720B"/>
    <w:rsid w:val="001801EF"/>
    <w:rsid w:val="001815B4"/>
    <w:rsid w:val="00183DA6"/>
    <w:rsid w:val="0018666B"/>
    <w:rsid w:val="00186D4A"/>
    <w:rsid w:val="001877E7"/>
    <w:rsid w:val="0019151B"/>
    <w:rsid w:val="00191933"/>
    <w:rsid w:val="00191EE0"/>
    <w:rsid w:val="00191F8B"/>
    <w:rsid w:val="00192B93"/>
    <w:rsid w:val="00193802"/>
    <w:rsid w:val="001943F7"/>
    <w:rsid w:val="00194436"/>
    <w:rsid w:val="001A1537"/>
    <w:rsid w:val="001A2AB0"/>
    <w:rsid w:val="001A380C"/>
    <w:rsid w:val="001A3BCE"/>
    <w:rsid w:val="001A4666"/>
    <w:rsid w:val="001A4DE4"/>
    <w:rsid w:val="001A7DF0"/>
    <w:rsid w:val="001B05EC"/>
    <w:rsid w:val="001B07A6"/>
    <w:rsid w:val="001B28E2"/>
    <w:rsid w:val="001B2BB3"/>
    <w:rsid w:val="001B317F"/>
    <w:rsid w:val="001B3461"/>
    <w:rsid w:val="001B3646"/>
    <w:rsid w:val="001B385D"/>
    <w:rsid w:val="001B4DAF"/>
    <w:rsid w:val="001B79FC"/>
    <w:rsid w:val="001C126C"/>
    <w:rsid w:val="001C31DD"/>
    <w:rsid w:val="001C6652"/>
    <w:rsid w:val="001C6B8E"/>
    <w:rsid w:val="001D211D"/>
    <w:rsid w:val="001D2D63"/>
    <w:rsid w:val="001D3F61"/>
    <w:rsid w:val="001D76C0"/>
    <w:rsid w:val="001D7C43"/>
    <w:rsid w:val="001E1277"/>
    <w:rsid w:val="001E1E7C"/>
    <w:rsid w:val="001E611F"/>
    <w:rsid w:val="001E64D9"/>
    <w:rsid w:val="001E7E05"/>
    <w:rsid w:val="001F166B"/>
    <w:rsid w:val="001F3A0A"/>
    <w:rsid w:val="001F4639"/>
    <w:rsid w:val="002019CE"/>
    <w:rsid w:val="00204ADE"/>
    <w:rsid w:val="00207933"/>
    <w:rsid w:val="00212A70"/>
    <w:rsid w:val="00212CD2"/>
    <w:rsid w:val="002133AC"/>
    <w:rsid w:val="0021527A"/>
    <w:rsid w:val="002157C6"/>
    <w:rsid w:val="00215A93"/>
    <w:rsid w:val="00215F11"/>
    <w:rsid w:val="00217362"/>
    <w:rsid w:val="00217657"/>
    <w:rsid w:val="00221603"/>
    <w:rsid w:val="00221B88"/>
    <w:rsid w:val="00221BF5"/>
    <w:rsid w:val="00226BD0"/>
    <w:rsid w:val="002275B3"/>
    <w:rsid w:val="00227E86"/>
    <w:rsid w:val="00234BA4"/>
    <w:rsid w:val="00234EE6"/>
    <w:rsid w:val="00235B6B"/>
    <w:rsid w:val="002377FD"/>
    <w:rsid w:val="002416A0"/>
    <w:rsid w:val="002419EB"/>
    <w:rsid w:val="002423B7"/>
    <w:rsid w:val="002448AB"/>
    <w:rsid w:val="0024593C"/>
    <w:rsid w:val="00247AA3"/>
    <w:rsid w:val="00251C48"/>
    <w:rsid w:val="00252E01"/>
    <w:rsid w:val="00254EF4"/>
    <w:rsid w:val="00255DEF"/>
    <w:rsid w:val="002561D5"/>
    <w:rsid w:val="00257A6D"/>
    <w:rsid w:val="002600B7"/>
    <w:rsid w:val="002613EA"/>
    <w:rsid w:val="002613FD"/>
    <w:rsid w:val="0026222D"/>
    <w:rsid w:val="0026245F"/>
    <w:rsid w:val="0026476F"/>
    <w:rsid w:val="002662B8"/>
    <w:rsid w:val="002672FE"/>
    <w:rsid w:val="0027056C"/>
    <w:rsid w:val="00271203"/>
    <w:rsid w:val="002717B7"/>
    <w:rsid w:val="0027299B"/>
    <w:rsid w:val="002729CB"/>
    <w:rsid w:val="00272D51"/>
    <w:rsid w:val="0028083E"/>
    <w:rsid w:val="00280D2B"/>
    <w:rsid w:val="00280EA0"/>
    <w:rsid w:val="0028298F"/>
    <w:rsid w:val="002837EB"/>
    <w:rsid w:val="00283EA3"/>
    <w:rsid w:val="00285E7D"/>
    <w:rsid w:val="00286FA7"/>
    <w:rsid w:val="00287553"/>
    <w:rsid w:val="0029170F"/>
    <w:rsid w:val="00292666"/>
    <w:rsid w:val="0029397C"/>
    <w:rsid w:val="00294062"/>
    <w:rsid w:val="00294499"/>
    <w:rsid w:val="00294803"/>
    <w:rsid w:val="00296960"/>
    <w:rsid w:val="002A07A4"/>
    <w:rsid w:val="002A12D7"/>
    <w:rsid w:val="002A31B0"/>
    <w:rsid w:val="002A5ABC"/>
    <w:rsid w:val="002A6304"/>
    <w:rsid w:val="002A6751"/>
    <w:rsid w:val="002B2078"/>
    <w:rsid w:val="002B22C6"/>
    <w:rsid w:val="002B3D04"/>
    <w:rsid w:val="002B43A2"/>
    <w:rsid w:val="002B719B"/>
    <w:rsid w:val="002C0620"/>
    <w:rsid w:val="002C080D"/>
    <w:rsid w:val="002C3BBF"/>
    <w:rsid w:val="002C5D61"/>
    <w:rsid w:val="002D44DA"/>
    <w:rsid w:val="002D4FFD"/>
    <w:rsid w:val="002E0BE8"/>
    <w:rsid w:val="002E2DDD"/>
    <w:rsid w:val="002E4EFC"/>
    <w:rsid w:val="002E52A8"/>
    <w:rsid w:val="002E627E"/>
    <w:rsid w:val="002F0771"/>
    <w:rsid w:val="002F4ABE"/>
    <w:rsid w:val="002F5108"/>
    <w:rsid w:val="002F6DC6"/>
    <w:rsid w:val="00304357"/>
    <w:rsid w:val="00305BC7"/>
    <w:rsid w:val="00306059"/>
    <w:rsid w:val="00307101"/>
    <w:rsid w:val="0031038A"/>
    <w:rsid w:val="00310A02"/>
    <w:rsid w:val="00311CCD"/>
    <w:rsid w:val="0031207B"/>
    <w:rsid w:val="0031333E"/>
    <w:rsid w:val="00314FE3"/>
    <w:rsid w:val="00316CF5"/>
    <w:rsid w:val="00317033"/>
    <w:rsid w:val="00321555"/>
    <w:rsid w:val="00321C1A"/>
    <w:rsid w:val="003259E1"/>
    <w:rsid w:val="00325A31"/>
    <w:rsid w:val="003268C0"/>
    <w:rsid w:val="00326CB4"/>
    <w:rsid w:val="00326E59"/>
    <w:rsid w:val="00333910"/>
    <w:rsid w:val="00333D6D"/>
    <w:rsid w:val="00333E64"/>
    <w:rsid w:val="0033436D"/>
    <w:rsid w:val="00337AEB"/>
    <w:rsid w:val="003402AB"/>
    <w:rsid w:val="00340905"/>
    <w:rsid w:val="003415AA"/>
    <w:rsid w:val="00341969"/>
    <w:rsid w:val="00341A40"/>
    <w:rsid w:val="0034436B"/>
    <w:rsid w:val="00344D47"/>
    <w:rsid w:val="0034523A"/>
    <w:rsid w:val="003472A8"/>
    <w:rsid w:val="003527D6"/>
    <w:rsid w:val="003531BD"/>
    <w:rsid w:val="00354B85"/>
    <w:rsid w:val="00357011"/>
    <w:rsid w:val="00357601"/>
    <w:rsid w:val="00360186"/>
    <w:rsid w:val="00361F6F"/>
    <w:rsid w:val="00362E6E"/>
    <w:rsid w:val="003661AF"/>
    <w:rsid w:val="003661C9"/>
    <w:rsid w:val="00366912"/>
    <w:rsid w:val="00366A07"/>
    <w:rsid w:val="003675BA"/>
    <w:rsid w:val="003748A2"/>
    <w:rsid w:val="0037535D"/>
    <w:rsid w:val="00376A4D"/>
    <w:rsid w:val="00376EF9"/>
    <w:rsid w:val="003826FD"/>
    <w:rsid w:val="003837E9"/>
    <w:rsid w:val="003852E4"/>
    <w:rsid w:val="00385E75"/>
    <w:rsid w:val="003878B9"/>
    <w:rsid w:val="003913EA"/>
    <w:rsid w:val="00394735"/>
    <w:rsid w:val="00395F5C"/>
    <w:rsid w:val="003A045C"/>
    <w:rsid w:val="003A05B0"/>
    <w:rsid w:val="003A15A0"/>
    <w:rsid w:val="003A6C3E"/>
    <w:rsid w:val="003A7481"/>
    <w:rsid w:val="003B1A82"/>
    <w:rsid w:val="003B1EBC"/>
    <w:rsid w:val="003B2DAE"/>
    <w:rsid w:val="003C53BA"/>
    <w:rsid w:val="003C77BD"/>
    <w:rsid w:val="003D294F"/>
    <w:rsid w:val="003D3BF3"/>
    <w:rsid w:val="003D4625"/>
    <w:rsid w:val="003D5B47"/>
    <w:rsid w:val="003D5FBF"/>
    <w:rsid w:val="003D6A18"/>
    <w:rsid w:val="003D7DB3"/>
    <w:rsid w:val="003E3461"/>
    <w:rsid w:val="003E42F8"/>
    <w:rsid w:val="003E6601"/>
    <w:rsid w:val="003E7001"/>
    <w:rsid w:val="003E712E"/>
    <w:rsid w:val="003F01A9"/>
    <w:rsid w:val="003F0239"/>
    <w:rsid w:val="003F0F00"/>
    <w:rsid w:val="003F0FC5"/>
    <w:rsid w:val="003F0FEB"/>
    <w:rsid w:val="003F1715"/>
    <w:rsid w:val="003F29F9"/>
    <w:rsid w:val="003F2AA7"/>
    <w:rsid w:val="003F32EE"/>
    <w:rsid w:val="003F3A77"/>
    <w:rsid w:val="003F4BA5"/>
    <w:rsid w:val="00402013"/>
    <w:rsid w:val="004040BA"/>
    <w:rsid w:val="00405ACE"/>
    <w:rsid w:val="0040649F"/>
    <w:rsid w:val="00406F96"/>
    <w:rsid w:val="004075E0"/>
    <w:rsid w:val="00410DC0"/>
    <w:rsid w:val="00411EBB"/>
    <w:rsid w:val="004121F0"/>
    <w:rsid w:val="004127CE"/>
    <w:rsid w:val="00413905"/>
    <w:rsid w:val="0041529C"/>
    <w:rsid w:val="00415564"/>
    <w:rsid w:val="004218EC"/>
    <w:rsid w:val="0042288E"/>
    <w:rsid w:val="004259F0"/>
    <w:rsid w:val="00425C6D"/>
    <w:rsid w:val="0042609A"/>
    <w:rsid w:val="00427471"/>
    <w:rsid w:val="0042794C"/>
    <w:rsid w:val="00432B89"/>
    <w:rsid w:val="00433CC7"/>
    <w:rsid w:val="00434B71"/>
    <w:rsid w:val="004370A6"/>
    <w:rsid w:val="00437566"/>
    <w:rsid w:val="00440852"/>
    <w:rsid w:val="0044336E"/>
    <w:rsid w:val="00443D96"/>
    <w:rsid w:val="004456B1"/>
    <w:rsid w:val="004467CF"/>
    <w:rsid w:val="00446F58"/>
    <w:rsid w:val="0045110D"/>
    <w:rsid w:val="004514DF"/>
    <w:rsid w:val="00451879"/>
    <w:rsid w:val="004533D7"/>
    <w:rsid w:val="00454FC8"/>
    <w:rsid w:val="004553D9"/>
    <w:rsid w:val="00456443"/>
    <w:rsid w:val="004600FE"/>
    <w:rsid w:val="00462D05"/>
    <w:rsid w:val="004666E5"/>
    <w:rsid w:val="00471E1C"/>
    <w:rsid w:val="00473766"/>
    <w:rsid w:val="00474278"/>
    <w:rsid w:val="00474891"/>
    <w:rsid w:val="00475877"/>
    <w:rsid w:val="004768B4"/>
    <w:rsid w:val="00481C83"/>
    <w:rsid w:val="0048282E"/>
    <w:rsid w:val="00483928"/>
    <w:rsid w:val="00483F1C"/>
    <w:rsid w:val="00486120"/>
    <w:rsid w:val="00486FB7"/>
    <w:rsid w:val="00487643"/>
    <w:rsid w:val="00492422"/>
    <w:rsid w:val="00496B41"/>
    <w:rsid w:val="004976FD"/>
    <w:rsid w:val="004A2E1B"/>
    <w:rsid w:val="004A4365"/>
    <w:rsid w:val="004A4913"/>
    <w:rsid w:val="004A7181"/>
    <w:rsid w:val="004B02D9"/>
    <w:rsid w:val="004B36C7"/>
    <w:rsid w:val="004B3DFF"/>
    <w:rsid w:val="004B5AEE"/>
    <w:rsid w:val="004C15B8"/>
    <w:rsid w:val="004C185B"/>
    <w:rsid w:val="004C224B"/>
    <w:rsid w:val="004C3517"/>
    <w:rsid w:val="004C49D4"/>
    <w:rsid w:val="004C4BF6"/>
    <w:rsid w:val="004C6828"/>
    <w:rsid w:val="004C717B"/>
    <w:rsid w:val="004C754B"/>
    <w:rsid w:val="004C781C"/>
    <w:rsid w:val="004D0179"/>
    <w:rsid w:val="004D08AC"/>
    <w:rsid w:val="004D1205"/>
    <w:rsid w:val="004D23CF"/>
    <w:rsid w:val="004D4A59"/>
    <w:rsid w:val="004D6172"/>
    <w:rsid w:val="004E53E6"/>
    <w:rsid w:val="004E58F3"/>
    <w:rsid w:val="004E5BB5"/>
    <w:rsid w:val="004E698C"/>
    <w:rsid w:val="004E6EEE"/>
    <w:rsid w:val="004E7509"/>
    <w:rsid w:val="004F286E"/>
    <w:rsid w:val="004F4711"/>
    <w:rsid w:val="004F48B7"/>
    <w:rsid w:val="004F4C34"/>
    <w:rsid w:val="004F5197"/>
    <w:rsid w:val="004F5ED3"/>
    <w:rsid w:val="0050111A"/>
    <w:rsid w:val="00503C43"/>
    <w:rsid w:val="0050513F"/>
    <w:rsid w:val="00505C6D"/>
    <w:rsid w:val="00505EE3"/>
    <w:rsid w:val="00506AE2"/>
    <w:rsid w:val="00507B79"/>
    <w:rsid w:val="00510E6D"/>
    <w:rsid w:val="0051142C"/>
    <w:rsid w:val="00512B64"/>
    <w:rsid w:val="00513A46"/>
    <w:rsid w:val="00514158"/>
    <w:rsid w:val="0051513E"/>
    <w:rsid w:val="00516385"/>
    <w:rsid w:val="00516594"/>
    <w:rsid w:val="00520C43"/>
    <w:rsid w:val="005238BA"/>
    <w:rsid w:val="0052437A"/>
    <w:rsid w:val="005250C0"/>
    <w:rsid w:val="0052555D"/>
    <w:rsid w:val="00526C23"/>
    <w:rsid w:val="0052740C"/>
    <w:rsid w:val="00530027"/>
    <w:rsid w:val="0053138D"/>
    <w:rsid w:val="00532322"/>
    <w:rsid w:val="00532F7C"/>
    <w:rsid w:val="00533B7E"/>
    <w:rsid w:val="005346B4"/>
    <w:rsid w:val="00535CF9"/>
    <w:rsid w:val="0053685B"/>
    <w:rsid w:val="005420AD"/>
    <w:rsid w:val="005425D6"/>
    <w:rsid w:val="005429D1"/>
    <w:rsid w:val="00542A53"/>
    <w:rsid w:val="00545408"/>
    <w:rsid w:val="00545896"/>
    <w:rsid w:val="005461D9"/>
    <w:rsid w:val="0054657F"/>
    <w:rsid w:val="00546E5E"/>
    <w:rsid w:val="00550367"/>
    <w:rsid w:val="00553E60"/>
    <w:rsid w:val="00554350"/>
    <w:rsid w:val="00554583"/>
    <w:rsid w:val="00554AF5"/>
    <w:rsid w:val="00555693"/>
    <w:rsid w:val="005625B4"/>
    <w:rsid w:val="00564A1A"/>
    <w:rsid w:val="00571044"/>
    <w:rsid w:val="00571D17"/>
    <w:rsid w:val="00571DBC"/>
    <w:rsid w:val="00577216"/>
    <w:rsid w:val="00577BE9"/>
    <w:rsid w:val="00577F62"/>
    <w:rsid w:val="00580A81"/>
    <w:rsid w:val="0058130C"/>
    <w:rsid w:val="00582210"/>
    <w:rsid w:val="00582442"/>
    <w:rsid w:val="00582606"/>
    <w:rsid w:val="00583200"/>
    <w:rsid w:val="00583EAA"/>
    <w:rsid w:val="00584EEE"/>
    <w:rsid w:val="00584FEE"/>
    <w:rsid w:val="00586873"/>
    <w:rsid w:val="0059048F"/>
    <w:rsid w:val="005914AE"/>
    <w:rsid w:val="0059160C"/>
    <w:rsid w:val="00592914"/>
    <w:rsid w:val="0059637B"/>
    <w:rsid w:val="00596F10"/>
    <w:rsid w:val="00597D80"/>
    <w:rsid w:val="005A0C2A"/>
    <w:rsid w:val="005A214E"/>
    <w:rsid w:val="005A2238"/>
    <w:rsid w:val="005A297E"/>
    <w:rsid w:val="005A42B8"/>
    <w:rsid w:val="005A79AE"/>
    <w:rsid w:val="005B45CC"/>
    <w:rsid w:val="005B47F7"/>
    <w:rsid w:val="005B4B2C"/>
    <w:rsid w:val="005B4F53"/>
    <w:rsid w:val="005B571C"/>
    <w:rsid w:val="005B6936"/>
    <w:rsid w:val="005B766F"/>
    <w:rsid w:val="005C1320"/>
    <w:rsid w:val="005C2A95"/>
    <w:rsid w:val="005C576D"/>
    <w:rsid w:val="005C7658"/>
    <w:rsid w:val="005C7739"/>
    <w:rsid w:val="005C7817"/>
    <w:rsid w:val="005D0179"/>
    <w:rsid w:val="005D1B99"/>
    <w:rsid w:val="005D1C6C"/>
    <w:rsid w:val="005D24F6"/>
    <w:rsid w:val="005D29BD"/>
    <w:rsid w:val="005D3261"/>
    <w:rsid w:val="005D38AB"/>
    <w:rsid w:val="005D3B3E"/>
    <w:rsid w:val="005D614C"/>
    <w:rsid w:val="005D6871"/>
    <w:rsid w:val="005D7CA4"/>
    <w:rsid w:val="005E0C90"/>
    <w:rsid w:val="005E1660"/>
    <w:rsid w:val="005E2B9E"/>
    <w:rsid w:val="005F1476"/>
    <w:rsid w:val="005F16FE"/>
    <w:rsid w:val="005F1F90"/>
    <w:rsid w:val="005F2D0D"/>
    <w:rsid w:val="005F4151"/>
    <w:rsid w:val="005F5916"/>
    <w:rsid w:val="005F6904"/>
    <w:rsid w:val="005F6FFC"/>
    <w:rsid w:val="00601A01"/>
    <w:rsid w:val="00603A09"/>
    <w:rsid w:val="006043AF"/>
    <w:rsid w:val="00604428"/>
    <w:rsid w:val="00605BE9"/>
    <w:rsid w:val="006066AE"/>
    <w:rsid w:val="00607009"/>
    <w:rsid w:val="00612198"/>
    <w:rsid w:val="006137B0"/>
    <w:rsid w:val="00613D3F"/>
    <w:rsid w:val="00615A91"/>
    <w:rsid w:val="00615C0D"/>
    <w:rsid w:val="00616869"/>
    <w:rsid w:val="006174F7"/>
    <w:rsid w:val="00617E15"/>
    <w:rsid w:val="00620BD6"/>
    <w:rsid w:val="00621CA9"/>
    <w:rsid w:val="00622847"/>
    <w:rsid w:val="00623308"/>
    <w:rsid w:val="00624EB9"/>
    <w:rsid w:val="00625664"/>
    <w:rsid w:val="00625CE4"/>
    <w:rsid w:val="00625DE3"/>
    <w:rsid w:val="0062613C"/>
    <w:rsid w:val="00626A60"/>
    <w:rsid w:val="00637FB8"/>
    <w:rsid w:val="006418C0"/>
    <w:rsid w:val="00641988"/>
    <w:rsid w:val="00643853"/>
    <w:rsid w:val="00643991"/>
    <w:rsid w:val="00645D37"/>
    <w:rsid w:val="006465A3"/>
    <w:rsid w:val="006476AB"/>
    <w:rsid w:val="00647D33"/>
    <w:rsid w:val="00652862"/>
    <w:rsid w:val="00652E24"/>
    <w:rsid w:val="006533DD"/>
    <w:rsid w:val="00653DAD"/>
    <w:rsid w:val="00653DFF"/>
    <w:rsid w:val="0065563A"/>
    <w:rsid w:val="006558A0"/>
    <w:rsid w:val="00656D19"/>
    <w:rsid w:val="00657A59"/>
    <w:rsid w:val="00660E93"/>
    <w:rsid w:val="00662073"/>
    <w:rsid w:val="00662CB0"/>
    <w:rsid w:val="00664EAD"/>
    <w:rsid w:val="00665BA1"/>
    <w:rsid w:val="00666558"/>
    <w:rsid w:val="00666ADF"/>
    <w:rsid w:val="006674B5"/>
    <w:rsid w:val="006700C1"/>
    <w:rsid w:val="00671B93"/>
    <w:rsid w:val="00672675"/>
    <w:rsid w:val="00673544"/>
    <w:rsid w:val="006735DD"/>
    <w:rsid w:val="0067553C"/>
    <w:rsid w:val="00682742"/>
    <w:rsid w:val="00683021"/>
    <w:rsid w:val="006846BB"/>
    <w:rsid w:val="006851C0"/>
    <w:rsid w:val="00685ED9"/>
    <w:rsid w:val="00686D5A"/>
    <w:rsid w:val="00690B55"/>
    <w:rsid w:val="006917BA"/>
    <w:rsid w:val="00692D99"/>
    <w:rsid w:val="0069304C"/>
    <w:rsid w:val="00694200"/>
    <w:rsid w:val="00694B55"/>
    <w:rsid w:val="0069592E"/>
    <w:rsid w:val="0069603E"/>
    <w:rsid w:val="006A0D5E"/>
    <w:rsid w:val="006A1A7C"/>
    <w:rsid w:val="006A1B7B"/>
    <w:rsid w:val="006A270F"/>
    <w:rsid w:val="006A280B"/>
    <w:rsid w:val="006A433C"/>
    <w:rsid w:val="006A58B1"/>
    <w:rsid w:val="006A5BC4"/>
    <w:rsid w:val="006A604D"/>
    <w:rsid w:val="006A6441"/>
    <w:rsid w:val="006A6557"/>
    <w:rsid w:val="006A78BC"/>
    <w:rsid w:val="006B1EE0"/>
    <w:rsid w:val="006B26E8"/>
    <w:rsid w:val="006B3382"/>
    <w:rsid w:val="006B46B3"/>
    <w:rsid w:val="006B49AB"/>
    <w:rsid w:val="006B5948"/>
    <w:rsid w:val="006B5FA5"/>
    <w:rsid w:val="006B6189"/>
    <w:rsid w:val="006B650D"/>
    <w:rsid w:val="006C0252"/>
    <w:rsid w:val="006C1CDD"/>
    <w:rsid w:val="006C2342"/>
    <w:rsid w:val="006C6434"/>
    <w:rsid w:val="006D0816"/>
    <w:rsid w:val="006D3B15"/>
    <w:rsid w:val="006D7E6C"/>
    <w:rsid w:val="006E14E3"/>
    <w:rsid w:val="006E1AFF"/>
    <w:rsid w:val="006E1F55"/>
    <w:rsid w:val="006E215B"/>
    <w:rsid w:val="006E310C"/>
    <w:rsid w:val="006E4EB2"/>
    <w:rsid w:val="006E5E8D"/>
    <w:rsid w:val="006F17B2"/>
    <w:rsid w:val="006F2D1A"/>
    <w:rsid w:val="006F42AA"/>
    <w:rsid w:val="006F4FF2"/>
    <w:rsid w:val="006F5305"/>
    <w:rsid w:val="00700159"/>
    <w:rsid w:val="007006FA"/>
    <w:rsid w:val="00701C62"/>
    <w:rsid w:val="007035F4"/>
    <w:rsid w:val="00703C0A"/>
    <w:rsid w:val="00707710"/>
    <w:rsid w:val="00707DC5"/>
    <w:rsid w:val="00710D69"/>
    <w:rsid w:val="00713925"/>
    <w:rsid w:val="007151CC"/>
    <w:rsid w:val="0071605D"/>
    <w:rsid w:val="007163A8"/>
    <w:rsid w:val="007163CC"/>
    <w:rsid w:val="007166C2"/>
    <w:rsid w:val="00716FE7"/>
    <w:rsid w:val="00717B98"/>
    <w:rsid w:val="00720003"/>
    <w:rsid w:val="007203AB"/>
    <w:rsid w:val="007204BC"/>
    <w:rsid w:val="00720C57"/>
    <w:rsid w:val="007219FF"/>
    <w:rsid w:val="00721EFA"/>
    <w:rsid w:val="007248FC"/>
    <w:rsid w:val="00725E04"/>
    <w:rsid w:val="00730230"/>
    <w:rsid w:val="00730ACB"/>
    <w:rsid w:val="00732EDA"/>
    <w:rsid w:val="00734215"/>
    <w:rsid w:val="00743483"/>
    <w:rsid w:val="00747254"/>
    <w:rsid w:val="00751CBF"/>
    <w:rsid w:val="00753EC8"/>
    <w:rsid w:val="007554CC"/>
    <w:rsid w:val="00757015"/>
    <w:rsid w:val="00757DBC"/>
    <w:rsid w:val="00760B42"/>
    <w:rsid w:val="007611A7"/>
    <w:rsid w:val="00761636"/>
    <w:rsid w:val="00763144"/>
    <w:rsid w:val="00763223"/>
    <w:rsid w:val="00767F7B"/>
    <w:rsid w:val="00770932"/>
    <w:rsid w:val="00771710"/>
    <w:rsid w:val="0077256A"/>
    <w:rsid w:val="00773A3D"/>
    <w:rsid w:val="00774852"/>
    <w:rsid w:val="007776C5"/>
    <w:rsid w:val="00782453"/>
    <w:rsid w:val="00782789"/>
    <w:rsid w:val="00784441"/>
    <w:rsid w:val="00785198"/>
    <w:rsid w:val="00785DB9"/>
    <w:rsid w:val="00790996"/>
    <w:rsid w:val="00791C26"/>
    <w:rsid w:val="00792174"/>
    <w:rsid w:val="00794977"/>
    <w:rsid w:val="007952E5"/>
    <w:rsid w:val="0079567D"/>
    <w:rsid w:val="0079739F"/>
    <w:rsid w:val="007A0FE1"/>
    <w:rsid w:val="007A3680"/>
    <w:rsid w:val="007A43A8"/>
    <w:rsid w:val="007A57C7"/>
    <w:rsid w:val="007A790E"/>
    <w:rsid w:val="007B059A"/>
    <w:rsid w:val="007B162C"/>
    <w:rsid w:val="007B4B75"/>
    <w:rsid w:val="007B4D24"/>
    <w:rsid w:val="007B4E2E"/>
    <w:rsid w:val="007B5AEF"/>
    <w:rsid w:val="007B5E8F"/>
    <w:rsid w:val="007B6B4F"/>
    <w:rsid w:val="007B7026"/>
    <w:rsid w:val="007B7E90"/>
    <w:rsid w:val="007C04F0"/>
    <w:rsid w:val="007C0D20"/>
    <w:rsid w:val="007C1427"/>
    <w:rsid w:val="007C1E7A"/>
    <w:rsid w:val="007C2226"/>
    <w:rsid w:val="007C3A43"/>
    <w:rsid w:val="007C5B44"/>
    <w:rsid w:val="007D1A99"/>
    <w:rsid w:val="007D2CEB"/>
    <w:rsid w:val="007D3D12"/>
    <w:rsid w:val="007D5EB6"/>
    <w:rsid w:val="007D6E68"/>
    <w:rsid w:val="007E1637"/>
    <w:rsid w:val="007E4526"/>
    <w:rsid w:val="007E7F2F"/>
    <w:rsid w:val="007F27CD"/>
    <w:rsid w:val="007F3B3A"/>
    <w:rsid w:val="007F3D0D"/>
    <w:rsid w:val="007F5EFA"/>
    <w:rsid w:val="00800730"/>
    <w:rsid w:val="00801174"/>
    <w:rsid w:val="00802676"/>
    <w:rsid w:val="00802F31"/>
    <w:rsid w:val="00804092"/>
    <w:rsid w:val="00805677"/>
    <w:rsid w:val="008060C7"/>
    <w:rsid w:val="00807327"/>
    <w:rsid w:val="00810692"/>
    <w:rsid w:val="008107FC"/>
    <w:rsid w:val="008129AA"/>
    <w:rsid w:val="00814C30"/>
    <w:rsid w:val="008153E4"/>
    <w:rsid w:val="008162C4"/>
    <w:rsid w:val="008171A8"/>
    <w:rsid w:val="008179FF"/>
    <w:rsid w:val="00820416"/>
    <w:rsid w:val="00827E53"/>
    <w:rsid w:val="0083069F"/>
    <w:rsid w:val="00832105"/>
    <w:rsid w:val="00832ADE"/>
    <w:rsid w:val="00833C6F"/>
    <w:rsid w:val="00836875"/>
    <w:rsid w:val="008375E2"/>
    <w:rsid w:val="00837C54"/>
    <w:rsid w:val="008401F0"/>
    <w:rsid w:val="00840484"/>
    <w:rsid w:val="00840A25"/>
    <w:rsid w:val="008433F0"/>
    <w:rsid w:val="0084567C"/>
    <w:rsid w:val="00846D90"/>
    <w:rsid w:val="00846E39"/>
    <w:rsid w:val="00850580"/>
    <w:rsid w:val="00851208"/>
    <w:rsid w:val="00851277"/>
    <w:rsid w:val="00851BCB"/>
    <w:rsid w:val="00851CBE"/>
    <w:rsid w:val="00851E1D"/>
    <w:rsid w:val="00852CE1"/>
    <w:rsid w:val="00853044"/>
    <w:rsid w:val="008533C5"/>
    <w:rsid w:val="00855779"/>
    <w:rsid w:val="00857212"/>
    <w:rsid w:val="0085743D"/>
    <w:rsid w:val="00857FD8"/>
    <w:rsid w:val="00860468"/>
    <w:rsid w:val="00861901"/>
    <w:rsid w:val="00861D72"/>
    <w:rsid w:val="008632EA"/>
    <w:rsid w:val="0086444E"/>
    <w:rsid w:val="0086689B"/>
    <w:rsid w:val="00873405"/>
    <w:rsid w:val="00873646"/>
    <w:rsid w:val="00874335"/>
    <w:rsid w:val="00877FB6"/>
    <w:rsid w:val="00880E61"/>
    <w:rsid w:val="00884B19"/>
    <w:rsid w:val="00887809"/>
    <w:rsid w:val="008900BE"/>
    <w:rsid w:val="00894518"/>
    <w:rsid w:val="008A1DDB"/>
    <w:rsid w:val="008A4419"/>
    <w:rsid w:val="008A6C1B"/>
    <w:rsid w:val="008A77DA"/>
    <w:rsid w:val="008B09A8"/>
    <w:rsid w:val="008B1D50"/>
    <w:rsid w:val="008B2388"/>
    <w:rsid w:val="008B4292"/>
    <w:rsid w:val="008C012A"/>
    <w:rsid w:val="008C14AD"/>
    <w:rsid w:val="008C20CE"/>
    <w:rsid w:val="008C2937"/>
    <w:rsid w:val="008C3771"/>
    <w:rsid w:val="008C59CF"/>
    <w:rsid w:val="008C6D50"/>
    <w:rsid w:val="008C6DB6"/>
    <w:rsid w:val="008C78C7"/>
    <w:rsid w:val="008D3084"/>
    <w:rsid w:val="008D49F1"/>
    <w:rsid w:val="008D6436"/>
    <w:rsid w:val="008D6B55"/>
    <w:rsid w:val="008E082D"/>
    <w:rsid w:val="008E182D"/>
    <w:rsid w:val="008E1A4C"/>
    <w:rsid w:val="008E3758"/>
    <w:rsid w:val="008E42B4"/>
    <w:rsid w:val="008E4394"/>
    <w:rsid w:val="008E4B8A"/>
    <w:rsid w:val="008E5545"/>
    <w:rsid w:val="008E7311"/>
    <w:rsid w:val="008E750A"/>
    <w:rsid w:val="008E7DE0"/>
    <w:rsid w:val="008F08EB"/>
    <w:rsid w:val="008F0BF4"/>
    <w:rsid w:val="008F1DC0"/>
    <w:rsid w:val="008F261E"/>
    <w:rsid w:val="008F414A"/>
    <w:rsid w:val="008F74C5"/>
    <w:rsid w:val="009010EE"/>
    <w:rsid w:val="009013CB"/>
    <w:rsid w:val="009020D0"/>
    <w:rsid w:val="00903701"/>
    <w:rsid w:val="00903865"/>
    <w:rsid w:val="00903FC7"/>
    <w:rsid w:val="00904B45"/>
    <w:rsid w:val="00906D48"/>
    <w:rsid w:val="00906E87"/>
    <w:rsid w:val="00911D5B"/>
    <w:rsid w:val="00912182"/>
    <w:rsid w:val="00914287"/>
    <w:rsid w:val="00920ACD"/>
    <w:rsid w:val="009215ED"/>
    <w:rsid w:val="00923325"/>
    <w:rsid w:val="00923408"/>
    <w:rsid w:val="009254F8"/>
    <w:rsid w:val="009255F0"/>
    <w:rsid w:val="00926BCA"/>
    <w:rsid w:val="00926F51"/>
    <w:rsid w:val="00930811"/>
    <w:rsid w:val="00931A37"/>
    <w:rsid w:val="009321B6"/>
    <w:rsid w:val="009325D8"/>
    <w:rsid w:val="00932BDF"/>
    <w:rsid w:val="009407FA"/>
    <w:rsid w:val="00942E0E"/>
    <w:rsid w:val="009431A4"/>
    <w:rsid w:val="00943C6F"/>
    <w:rsid w:val="00944A86"/>
    <w:rsid w:val="00947BAE"/>
    <w:rsid w:val="00951380"/>
    <w:rsid w:val="00954941"/>
    <w:rsid w:val="00955D94"/>
    <w:rsid w:val="00956099"/>
    <w:rsid w:val="00957DD1"/>
    <w:rsid w:val="009600CC"/>
    <w:rsid w:val="00961501"/>
    <w:rsid w:val="009616C5"/>
    <w:rsid w:val="00961C8D"/>
    <w:rsid w:val="00964559"/>
    <w:rsid w:val="00964C6D"/>
    <w:rsid w:val="009663FF"/>
    <w:rsid w:val="009677FD"/>
    <w:rsid w:val="00972713"/>
    <w:rsid w:val="00972B40"/>
    <w:rsid w:val="00973631"/>
    <w:rsid w:val="00974B9B"/>
    <w:rsid w:val="00974E05"/>
    <w:rsid w:val="009757FF"/>
    <w:rsid w:val="00975E84"/>
    <w:rsid w:val="00975FEE"/>
    <w:rsid w:val="00977406"/>
    <w:rsid w:val="00980596"/>
    <w:rsid w:val="00980F93"/>
    <w:rsid w:val="009812F0"/>
    <w:rsid w:val="00981629"/>
    <w:rsid w:val="00981FFE"/>
    <w:rsid w:val="009825D8"/>
    <w:rsid w:val="00984BE1"/>
    <w:rsid w:val="0098740D"/>
    <w:rsid w:val="009875B7"/>
    <w:rsid w:val="0099046D"/>
    <w:rsid w:val="00990635"/>
    <w:rsid w:val="00994421"/>
    <w:rsid w:val="00995623"/>
    <w:rsid w:val="009A052F"/>
    <w:rsid w:val="009A0CD0"/>
    <w:rsid w:val="009A1018"/>
    <w:rsid w:val="009A1293"/>
    <w:rsid w:val="009A1666"/>
    <w:rsid w:val="009A33FF"/>
    <w:rsid w:val="009A48A7"/>
    <w:rsid w:val="009B0043"/>
    <w:rsid w:val="009B0793"/>
    <w:rsid w:val="009B2BF1"/>
    <w:rsid w:val="009B44A3"/>
    <w:rsid w:val="009B62F4"/>
    <w:rsid w:val="009B7E9F"/>
    <w:rsid w:val="009C257A"/>
    <w:rsid w:val="009C2EF8"/>
    <w:rsid w:val="009C38FA"/>
    <w:rsid w:val="009C42E2"/>
    <w:rsid w:val="009D09BE"/>
    <w:rsid w:val="009D0F4D"/>
    <w:rsid w:val="009D2395"/>
    <w:rsid w:val="009D2A58"/>
    <w:rsid w:val="009D34D0"/>
    <w:rsid w:val="009E2240"/>
    <w:rsid w:val="009E2DCC"/>
    <w:rsid w:val="009E3C8C"/>
    <w:rsid w:val="009E4CFB"/>
    <w:rsid w:val="009E4F57"/>
    <w:rsid w:val="009E5E32"/>
    <w:rsid w:val="009F0066"/>
    <w:rsid w:val="009F03CB"/>
    <w:rsid w:val="009F1C98"/>
    <w:rsid w:val="009F49DF"/>
    <w:rsid w:val="009F51E7"/>
    <w:rsid w:val="009F67DE"/>
    <w:rsid w:val="00A01718"/>
    <w:rsid w:val="00A02135"/>
    <w:rsid w:val="00A03F91"/>
    <w:rsid w:val="00A045FB"/>
    <w:rsid w:val="00A06C61"/>
    <w:rsid w:val="00A07845"/>
    <w:rsid w:val="00A101A0"/>
    <w:rsid w:val="00A10792"/>
    <w:rsid w:val="00A14357"/>
    <w:rsid w:val="00A15175"/>
    <w:rsid w:val="00A16D52"/>
    <w:rsid w:val="00A20AFB"/>
    <w:rsid w:val="00A2222C"/>
    <w:rsid w:val="00A2647C"/>
    <w:rsid w:val="00A26CD8"/>
    <w:rsid w:val="00A27C69"/>
    <w:rsid w:val="00A315F2"/>
    <w:rsid w:val="00A34B81"/>
    <w:rsid w:val="00A34E1E"/>
    <w:rsid w:val="00A35259"/>
    <w:rsid w:val="00A35CB4"/>
    <w:rsid w:val="00A4001C"/>
    <w:rsid w:val="00A4042C"/>
    <w:rsid w:val="00A40C9A"/>
    <w:rsid w:val="00A4122B"/>
    <w:rsid w:val="00A461AC"/>
    <w:rsid w:val="00A474EF"/>
    <w:rsid w:val="00A47960"/>
    <w:rsid w:val="00A50111"/>
    <w:rsid w:val="00A50E50"/>
    <w:rsid w:val="00A50E93"/>
    <w:rsid w:val="00A511C2"/>
    <w:rsid w:val="00A51660"/>
    <w:rsid w:val="00A5259A"/>
    <w:rsid w:val="00A5425D"/>
    <w:rsid w:val="00A544F7"/>
    <w:rsid w:val="00A55231"/>
    <w:rsid w:val="00A557F7"/>
    <w:rsid w:val="00A56285"/>
    <w:rsid w:val="00A60096"/>
    <w:rsid w:val="00A608E4"/>
    <w:rsid w:val="00A612C3"/>
    <w:rsid w:val="00A63F92"/>
    <w:rsid w:val="00A644C4"/>
    <w:rsid w:val="00A64A34"/>
    <w:rsid w:val="00A65F73"/>
    <w:rsid w:val="00A66D02"/>
    <w:rsid w:val="00A72396"/>
    <w:rsid w:val="00A72F2B"/>
    <w:rsid w:val="00A74E62"/>
    <w:rsid w:val="00A767DE"/>
    <w:rsid w:val="00A77832"/>
    <w:rsid w:val="00A77F6E"/>
    <w:rsid w:val="00A813EC"/>
    <w:rsid w:val="00A823D0"/>
    <w:rsid w:val="00A82EBA"/>
    <w:rsid w:val="00A82FA2"/>
    <w:rsid w:val="00A83334"/>
    <w:rsid w:val="00A836AB"/>
    <w:rsid w:val="00A84A8B"/>
    <w:rsid w:val="00A853A0"/>
    <w:rsid w:val="00A90E99"/>
    <w:rsid w:val="00A91C1F"/>
    <w:rsid w:val="00A97F93"/>
    <w:rsid w:val="00AA0730"/>
    <w:rsid w:val="00AA16C0"/>
    <w:rsid w:val="00AA2B3B"/>
    <w:rsid w:val="00AA3AF3"/>
    <w:rsid w:val="00AA5D2E"/>
    <w:rsid w:val="00AA7346"/>
    <w:rsid w:val="00AA74D5"/>
    <w:rsid w:val="00AB158B"/>
    <w:rsid w:val="00AB2D3D"/>
    <w:rsid w:val="00AB6B2C"/>
    <w:rsid w:val="00AB73C6"/>
    <w:rsid w:val="00AC032A"/>
    <w:rsid w:val="00AC0AD2"/>
    <w:rsid w:val="00AC15F2"/>
    <w:rsid w:val="00AC25C5"/>
    <w:rsid w:val="00AC2FE9"/>
    <w:rsid w:val="00AC5185"/>
    <w:rsid w:val="00AC7C75"/>
    <w:rsid w:val="00AD16B1"/>
    <w:rsid w:val="00AD24E7"/>
    <w:rsid w:val="00AD3527"/>
    <w:rsid w:val="00AD6E19"/>
    <w:rsid w:val="00AE04E6"/>
    <w:rsid w:val="00AE07CC"/>
    <w:rsid w:val="00AE0957"/>
    <w:rsid w:val="00AE0C5D"/>
    <w:rsid w:val="00AE2355"/>
    <w:rsid w:val="00AE23A3"/>
    <w:rsid w:val="00AE2B48"/>
    <w:rsid w:val="00AE4D77"/>
    <w:rsid w:val="00AE530A"/>
    <w:rsid w:val="00AE708A"/>
    <w:rsid w:val="00AE755B"/>
    <w:rsid w:val="00AE7FE8"/>
    <w:rsid w:val="00AF2721"/>
    <w:rsid w:val="00AF41D1"/>
    <w:rsid w:val="00AF4EAA"/>
    <w:rsid w:val="00AF7CAD"/>
    <w:rsid w:val="00B03709"/>
    <w:rsid w:val="00B040E9"/>
    <w:rsid w:val="00B0469E"/>
    <w:rsid w:val="00B04B5F"/>
    <w:rsid w:val="00B06CE1"/>
    <w:rsid w:val="00B070BF"/>
    <w:rsid w:val="00B07A5D"/>
    <w:rsid w:val="00B103D1"/>
    <w:rsid w:val="00B106FE"/>
    <w:rsid w:val="00B10AAD"/>
    <w:rsid w:val="00B1116B"/>
    <w:rsid w:val="00B118E9"/>
    <w:rsid w:val="00B12185"/>
    <w:rsid w:val="00B14D73"/>
    <w:rsid w:val="00B1542F"/>
    <w:rsid w:val="00B15F4A"/>
    <w:rsid w:val="00B16700"/>
    <w:rsid w:val="00B16D4E"/>
    <w:rsid w:val="00B171C6"/>
    <w:rsid w:val="00B21C19"/>
    <w:rsid w:val="00B21DEC"/>
    <w:rsid w:val="00B27ABD"/>
    <w:rsid w:val="00B30D92"/>
    <w:rsid w:val="00B32740"/>
    <w:rsid w:val="00B32799"/>
    <w:rsid w:val="00B33080"/>
    <w:rsid w:val="00B3380A"/>
    <w:rsid w:val="00B349A7"/>
    <w:rsid w:val="00B41800"/>
    <w:rsid w:val="00B43684"/>
    <w:rsid w:val="00B45092"/>
    <w:rsid w:val="00B460B9"/>
    <w:rsid w:val="00B46969"/>
    <w:rsid w:val="00B470A7"/>
    <w:rsid w:val="00B543A3"/>
    <w:rsid w:val="00B5450A"/>
    <w:rsid w:val="00B546DD"/>
    <w:rsid w:val="00B54E69"/>
    <w:rsid w:val="00B5548E"/>
    <w:rsid w:val="00B55D3E"/>
    <w:rsid w:val="00B57FFB"/>
    <w:rsid w:val="00B6061C"/>
    <w:rsid w:val="00B60CBE"/>
    <w:rsid w:val="00B6165F"/>
    <w:rsid w:val="00B61CCE"/>
    <w:rsid w:val="00B63B1E"/>
    <w:rsid w:val="00B6581E"/>
    <w:rsid w:val="00B65FA6"/>
    <w:rsid w:val="00B65FC9"/>
    <w:rsid w:val="00B6640F"/>
    <w:rsid w:val="00B668CF"/>
    <w:rsid w:val="00B7098A"/>
    <w:rsid w:val="00B70CC3"/>
    <w:rsid w:val="00B70D62"/>
    <w:rsid w:val="00B71A36"/>
    <w:rsid w:val="00B71DFB"/>
    <w:rsid w:val="00B73931"/>
    <w:rsid w:val="00B743CF"/>
    <w:rsid w:val="00B74FCA"/>
    <w:rsid w:val="00B75FE4"/>
    <w:rsid w:val="00B76779"/>
    <w:rsid w:val="00B80A81"/>
    <w:rsid w:val="00B80D54"/>
    <w:rsid w:val="00B816A0"/>
    <w:rsid w:val="00B81E18"/>
    <w:rsid w:val="00B82EF9"/>
    <w:rsid w:val="00B8337C"/>
    <w:rsid w:val="00B83456"/>
    <w:rsid w:val="00B84967"/>
    <w:rsid w:val="00B91AAF"/>
    <w:rsid w:val="00B91B31"/>
    <w:rsid w:val="00B94AF3"/>
    <w:rsid w:val="00B95DB0"/>
    <w:rsid w:val="00B95E95"/>
    <w:rsid w:val="00BA0361"/>
    <w:rsid w:val="00BA0762"/>
    <w:rsid w:val="00BA31C7"/>
    <w:rsid w:val="00BA605F"/>
    <w:rsid w:val="00BA6B8A"/>
    <w:rsid w:val="00BB0635"/>
    <w:rsid w:val="00BB18C8"/>
    <w:rsid w:val="00BB4AAE"/>
    <w:rsid w:val="00BB4F9F"/>
    <w:rsid w:val="00BB6FEB"/>
    <w:rsid w:val="00BB7C6C"/>
    <w:rsid w:val="00BC1517"/>
    <w:rsid w:val="00BC1940"/>
    <w:rsid w:val="00BC2D6D"/>
    <w:rsid w:val="00BC3869"/>
    <w:rsid w:val="00BC3EEF"/>
    <w:rsid w:val="00BC3F4C"/>
    <w:rsid w:val="00BC3FB0"/>
    <w:rsid w:val="00BC4207"/>
    <w:rsid w:val="00BC4C96"/>
    <w:rsid w:val="00BC53C4"/>
    <w:rsid w:val="00BC53DE"/>
    <w:rsid w:val="00BC55C5"/>
    <w:rsid w:val="00BC5925"/>
    <w:rsid w:val="00BC6DE3"/>
    <w:rsid w:val="00BC7088"/>
    <w:rsid w:val="00BD0419"/>
    <w:rsid w:val="00BD066F"/>
    <w:rsid w:val="00BD49AE"/>
    <w:rsid w:val="00BD5C39"/>
    <w:rsid w:val="00BD618D"/>
    <w:rsid w:val="00BE0E1A"/>
    <w:rsid w:val="00BE2BC7"/>
    <w:rsid w:val="00BE2DCA"/>
    <w:rsid w:val="00BE33D5"/>
    <w:rsid w:val="00BE3D5D"/>
    <w:rsid w:val="00BE54C6"/>
    <w:rsid w:val="00BE5F18"/>
    <w:rsid w:val="00BE7FFA"/>
    <w:rsid w:val="00BF21AE"/>
    <w:rsid w:val="00BF2289"/>
    <w:rsid w:val="00BF370A"/>
    <w:rsid w:val="00BF6257"/>
    <w:rsid w:val="00BF642B"/>
    <w:rsid w:val="00BF6BF5"/>
    <w:rsid w:val="00BF6E2A"/>
    <w:rsid w:val="00C002C8"/>
    <w:rsid w:val="00C030A5"/>
    <w:rsid w:val="00C07352"/>
    <w:rsid w:val="00C10C56"/>
    <w:rsid w:val="00C17556"/>
    <w:rsid w:val="00C20501"/>
    <w:rsid w:val="00C25CC6"/>
    <w:rsid w:val="00C26A01"/>
    <w:rsid w:val="00C27ECC"/>
    <w:rsid w:val="00C300E5"/>
    <w:rsid w:val="00C303ED"/>
    <w:rsid w:val="00C3077F"/>
    <w:rsid w:val="00C32E75"/>
    <w:rsid w:val="00C338E7"/>
    <w:rsid w:val="00C33E75"/>
    <w:rsid w:val="00C343FC"/>
    <w:rsid w:val="00C36DC1"/>
    <w:rsid w:val="00C36E0E"/>
    <w:rsid w:val="00C370AC"/>
    <w:rsid w:val="00C4093D"/>
    <w:rsid w:val="00C40D91"/>
    <w:rsid w:val="00C447D7"/>
    <w:rsid w:val="00C46943"/>
    <w:rsid w:val="00C46FB4"/>
    <w:rsid w:val="00C471B9"/>
    <w:rsid w:val="00C50DD4"/>
    <w:rsid w:val="00C51C3A"/>
    <w:rsid w:val="00C52718"/>
    <w:rsid w:val="00C5366F"/>
    <w:rsid w:val="00C54837"/>
    <w:rsid w:val="00C55E54"/>
    <w:rsid w:val="00C6062E"/>
    <w:rsid w:val="00C64966"/>
    <w:rsid w:val="00C64C93"/>
    <w:rsid w:val="00C66207"/>
    <w:rsid w:val="00C67251"/>
    <w:rsid w:val="00C7082F"/>
    <w:rsid w:val="00C7252B"/>
    <w:rsid w:val="00C72DD9"/>
    <w:rsid w:val="00C73062"/>
    <w:rsid w:val="00C75E20"/>
    <w:rsid w:val="00C75FAB"/>
    <w:rsid w:val="00C779B3"/>
    <w:rsid w:val="00C800AA"/>
    <w:rsid w:val="00C80F57"/>
    <w:rsid w:val="00C82385"/>
    <w:rsid w:val="00C85B61"/>
    <w:rsid w:val="00C86071"/>
    <w:rsid w:val="00C86390"/>
    <w:rsid w:val="00C90103"/>
    <w:rsid w:val="00C90143"/>
    <w:rsid w:val="00C910BB"/>
    <w:rsid w:val="00C937F6"/>
    <w:rsid w:val="00C94154"/>
    <w:rsid w:val="00CA34A7"/>
    <w:rsid w:val="00CA68D2"/>
    <w:rsid w:val="00CA7A6C"/>
    <w:rsid w:val="00CB1DA3"/>
    <w:rsid w:val="00CB3E97"/>
    <w:rsid w:val="00CB50B0"/>
    <w:rsid w:val="00CB50E4"/>
    <w:rsid w:val="00CB5191"/>
    <w:rsid w:val="00CB5D48"/>
    <w:rsid w:val="00CB6540"/>
    <w:rsid w:val="00CC2875"/>
    <w:rsid w:val="00CC3AB2"/>
    <w:rsid w:val="00CC400F"/>
    <w:rsid w:val="00CC44F6"/>
    <w:rsid w:val="00CC4693"/>
    <w:rsid w:val="00CC4A68"/>
    <w:rsid w:val="00CC5502"/>
    <w:rsid w:val="00CC7F36"/>
    <w:rsid w:val="00CD23A5"/>
    <w:rsid w:val="00CD2721"/>
    <w:rsid w:val="00CD2A96"/>
    <w:rsid w:val="00CD5075"/>
    <w:rsid w:val="00CD6CA9"/>
    <w:rsid w:val="00CD6F40"/>
    <w:rsid w:val="00CE0063"/>
    <w:rsid w:val="00CE05A7"/>
    <w:rsid w:val="00CE0FDE"/>
    <w:rsid w:val="00CE222D"/>
    <w:rsid w:val="00CE3CB9"/>
    <w:rsid w:val="00CE3D0D"/>
    <w:rsid w:val="00CE4673"/>
    <w:rsid w:val="00CE60AA"/>
    <w:rsid w:val="00CE682C"/>
    <w:rsid w:val="00CF027A"/>
    <w:rsid w:val="00CF0930"/>
    <w:rsid w:val="00CF31D0"/>
    <w:rsid w:val="00CF3A4C"/>
    <w:rsid w:val="00CF3DF5"/>
    <w:rsid w:val="00CF4319"/>
    <w:rsid w:val="00CF4DEB"/>
    <w:rsid w:val="00CF6488"/>
    <w:rsid w:val="00CF65F2"/>
    <w:rsid w:val="00CF727C"/>
    <w:rsid w:val="00CF7EBE"/>
    <w:rsid w:val="00CF7FB3"/>
    <w:rsid w:val="00D03DE5"/>
    <w:rsid w:val="00D0420B"/>
    <w:rsid w:val="00D108AA"/>
    <w:rsid w:val="00D10DF5"/>
    <w:rsid w:val="00D116E0"/>
    <w:rsid w:val="00D12A77"/>
    <w:rsid w:val="00D13937"/>
    <w:rsid w:val="00D14E7E"/>
    <w:rsid w:val="00D170D1"/>
    <w:rsid w:val="00D1788F"/>
    <w:rsid w:val="00D179C6"/>
    <w:rsid w:val="00D216C7"/>
    <w:rsid w:val="00D220DB"/>
    <w:rsid w:val="00D22747"/>
    <w:rsid w:val="00D22E43"/>
    <w:rsid w:val="00D235D8"/>
    <w:rsid w:val="00D23A18"/>
    <w:rsid w:val="00D255E8"/>
    <w:rsid w:val="00D260A1"/>
    <w:rsid w:val="00D26154"/>
    <w:rsid w:val="00D262D8"/>
    <w:rsid w:val="00D2692B"/>
    <w:rsid w:val="00D2718B"/>
    <w:rsid w:val="00D30DFD"/>
    <w:rsid w:val="00D31591"/>
    <w:rsid w:val="00D3294C"/>
    <w:rsid w:val="00D3318D"/>
    <w:rsid w:val="00D3347F"/>
    <w:rsid w:val="00D34B64"/>
    <w:rsid w:val="00D34F34"/>
    <w:rsid w:val="00D3590A"/>
    <w:rsid w:val="00D35B68"/>
    <w:rsid w:val="00D40751"/>
    <w:rsid w:val="00D40CCF"/>
    <w:rsid w:val="00D41BED"/>
    <w:rsid w:val="00D434C1"/>
    <w:rsid w:val="00D5025B"/>
    <w:rsid w:val="00D55064"/>
    <w:rsid w:val="00D5642A"/>
    <w:rsid w:val="00D60C00"/>
    <w:rsid w:val="00D63A7C"/>
    <w:rsid w:val="00D64B09"/>
    <w:rsid w:val="00D65EA1"/>
    <w:rsid w:val="00D66BE2"/>
    <w:rsid w:val="00D67FF8"/>
    <w:rsid w:val="00D7270A"/>
    <w:rsid w:val="00D73DFF"/>
    <w:rsid w:val="00D7447E"/>
    <w:rsid w:val="00D74EEE"/>
    <w:rsid w:val="00D75754"/>
    <w:rsid w:val="00D76978"/>
    <w:rsid w:val="00D770B8"/>
    <w:rsid w:val="00D770D8"/>
    <w:rsid w:val="00D774C1"/>
    <w:rsid w:val="00D80E89"/>
    <w:rsid w:val="00D83855"/>
    <w:rsid w:val="00D842DC"/>
    <w:rsid w:val="00D87BBE"/>
    <w:rsid w:val="00D912D9"/>
    <w:rsid w:val="00D919EE"/>
    <w:rsid w:val="00D95ADB"/>
    <w:rsid w:val="00DA3049"/>
    <w:rsid w:val="00DA3B8D"/>
    <w:rsid w:val="00DA434E"/>
    <w:rsid w:val="00DA4397"/>
    <w:rsid w:val="00DA489F"/>
    <w:rsid w:val="00DA5A67"/>
    <w:rsid w:val="00DA6C2E"/>
    <w:rsid w:val="00DB2FDA"/>
    <w:rsid w:val="00DB4E6D"/>
    <w:rsid w:val="00DB4FAA"/>
    <w:rsid w:val="00DB550D"/>
    <w:rsid w:val="00DB635B"/>
    <w:rsid w:val="00DB6584"/>
    <w:rsid w:val="00DB6B02"/>
    <w:rsid w:val="00DB7B71"/>
    <w:rsid w:val="00DB7CCE"/>
    <w:rsid w:val="00DC0CDA"/>
    <w:rsid w:val="00DC2032"/>
    <w:rsid w:val="00DC247D"/>
    <w:rsid w:val="00DC2DE1"/>
    <w:rsid w:val="00DC390A"/>
    <w:rsid w:val="00DC5A39"/>
    <w:rsid w:val="00DC5E23"/>
    <w:rsid w:val="00DC68BD"/>
    <w:rsid w:val="00DC7E54"/>
    <w:rsid w:val="00DC7F23"/>
    <w:rsid w:val="00DD2A02"/>
    <w:rsid w:val="00DD2BD0"/>
    <w:rsid w:val="00DD2DC5"/>
    <w:rsid w:val="00DD42FB"/>
    <w:rsid w:val="00DD4B9E"/>
    <w:rsid w:val="00DD5634"/>
    <w:rsid w:val="00DD7619"/>
    <w:rsid w:val="00DE0828"/>
    <w:rsid w:val="00DE2231"/>
    <w:rsid w:val="00DE3117"/>
    <w:rsid w:val="00DE4C8E"/>
    <w:rsid w:val="00DE68DF"/>
    <w:rsid w:val="00DE7021"/>
    <w:rsid w:val="00DE7B87"/>
    <w:rsid w:val="00DE7F79"/>
    <w:rsid w:val="00DF1658"/>
    <w:rsid w:val="00DF302E"/>
    <w:rsid w:val="00DF338A"/>
    <w:rsid w:val="00DF3D0E"/>
    <w:rsid w:val="00DF7464"/>
    <w:rsid w:val="00E02874"/>
    <w:rsid w:val="00E03B94"/>
    <w:rsid w:val="00E05A1B"/>
    <w:rsid w:val="00E06090"/>
    <w:rsid w:val="00E06C56"/>
    <w:rsid w:val="00E133BF"/>
    <w:rsid w:val="00E13500"/>
    <w:rsid w:val="00E14CC5"/>
    <w:rsid w:val="00E15077"/>
    <w:rsid w:val="00E20A36"/>
    <w:rsid w:val="00E218C5"/>
    <w:rsid w:val="00E21C1C"/>
    <w:rsid w:val="00E21E4D"/>
    <w:rsid w:val="00E2587E"/>
    <w:rsid w:val="00E30298"/>
    <w:rsid w:val="00E31DDC"/>
    <w:rsid w:val="00E339FD"/>
    <w:rsid w:val="00E349A0"/>
    <w:rsid w:val="00E3533B"/>
    <w:rsid w:val="00E420D7"/>
    <w:rsid w:val="00E42669"/>
    <w:rsid w:val="00E43381"/>
    <w:rsid w:val="00E51159"/>
    <w:rsid w:val="00E52309"/>
    <w:rsid w:val="00E53439"/>
    <w:rsid w:val="00E53598"/>
    <w:rsid w:val="00E54444"/>
    <w:rsid w:val="00E54F31"/>
    <w:rsid w:val="00E550C2"/>
    <w:rsid w:val="00E61B20"/>
    <w:rsid w:val="00E61F34"/>
    <w:rsid w:val="00E623A1"/>
    <w:rsid w:val="00E651C3"/>
    <w:rsid w:val="00E665EF"/>
    <w:rsid w:val="00E668F7"/>
    <w:rsid w:val="00E70232"/>
    <w:rsid w:val="00E74345"/>
    <w:rsid w:val="00E8169C"/>
    <w:rsid w:val="00E81CA9"/>
    <w:rsid w:val="00E84F29"/>
    <w:rsid w:val="00E850FA"/>
    <w:rsid w:val="00E861B0"/>
    <w:rsid w:val="00E923A6"/>
    <w:rsid w:val="00E937D5"/>
    <w:rsid w:val="00E94314"/>
    <w:rsid w:val="00E946AA"/>
    <w:rsid w:val="00E951CC"/>
    <w:rsid w:val="00E95360"/>
    <w:rsid w:val="00E95646"/>
    <w:rsid w:val="00E9588A"/>
    <w:rsid w:val="00EA1DA8"/>
    <w:rsid w:val="00EA2C06"/>
    <w:rsid w:val="00EA4764"/>
    <w:rsid w:val="00EA49C8"/>
    <w:rsid w:val="00EA5AA9"/>
    <w:rsid w:val="00EA669A"/>
    <w:rsid w:val="00EA6BA6"/>
    <w:rsid w:val="00EA71B6"/>
    <w:rsid w:val="00EA7E56"/>
    <w:rsid w:val="00EB35A2"/>
    <w:rsid w:val="00EB5117"/>
    <w:rsid w:val="00EB51A3"/>
    <w:rsid w:val="00EC07F2"/>
    <w:rsid w:val="00EC13D2"/>
    <w:rsid w:val="00EC2697"/>
    <w:rsid w:val="00EC2C86"/>
    <w:rsid w:val="00EC2FCE"/>
    <w:rsid w:val="00EC3A05"/>
    <w:rsid w:val="00EC4C0D"/>
    <w:rsid w:val="00EC65B0"/>
    <w:rsid w:val="00EC754E"/>
    <w:rsid w:val="00ED1EC7"/>
    <w:rsid w:val="00ED2512"/>
    <w:rsid w:val="00ED2ACC"/>
    <w:rsid w:val="00ED355D"/>
    <w:rsid w:val="00ED36AB"/>
    <w:rsid w:val="00ED3888"/>
    <w:rsid w:val="00ED48DE"/>
    <w:rsid w:val="00ED7B90"/>
    <w:rsid w:val="00EE2717"/>
    <w:rsid w:val="00EE5A9B"/>
    <w:rsid w:val="00EE6589"/>
    <w:rsid w:val="00EE6CC3"/>
    <w:rsid w:val="00EE7461"/>
    <w:rsid w:val="00EE7AD0"/>
    <w:rsid w:val="00EE7B4F"/>
    <w:rsid w:val="00EF2026"/>
    <w:rsid w:val="00EF34BD"/>
    <w:rsid w:val="00EF3CBD"/>
    <w:rsid w:val="00EF623D"/>
    <w:rsid w:val="00EF6F75"/>
    <w:rsid w:val="00F005B2"/>
    <w:rsid w:val="00F007A9"/>
    <w:rsid w:val="00F0190A"/>
    <w:rsid w:val="00F04124"/>
    <w:rsid w:val="00F05568"/>
    <w:rsid w:val="00F06564"/>
    <w:rsid w:val="00F06659"/>
    <w:rsid w:val="00F07370"/>
    <w:rsid w:val="00F07494"/>
    <w:rsid w:val="00F13CFF"/>
    <w:rsid w:val="00F1420F"/>
    <w:rsid w:val="00F156AA"/>
    <w:rsid w:val="00F20F29"/>
    <w:rsid w:val="00F218AD"/>
    <w:rsid w:val="00F23D73"/>
    <w:rsid w:val="00F26E0C"/>
    <w:rsid w:val="00F31143"/>
    <w:rsid w:val="00F31268"/>
    <w:rsid w:val="00F3131A"/>
    <w:rsid w:val="00F33F14"/>
    <w:rsid w:val="00F3423B"/>
    <w:rsid w:val="00F37106"/>
    <w:rsid w:val="00F375B0"/>
    <w:rsid w:val="00F40DD6"/>
    <w:rsid w:val="00F44A90"/>
    <w:rsid w:val="00F44F7A"/>
    <w:rsid w:val="00F45EB4"/>
    <w:rsid w:val="00F46247"/>
    <w:rsid w:val="00F4744E"/>
    <w:rsid w:val="00F47D97"/>
    <w:rsid w:val="00F50CE4"/>
    <w:rsid w:val="00F50F3D"/>
    <w:rsid w:val="00F52642"/>
    <w:rsid w:val="00F53F90"/>
    <w:rsid w:val="00F544C6"/>
    <w:rsid w:val="00F5714A"/>
    <w:rsid w:val="00F61585"/>
    <w:rsid w:val="00F638DE"/>
    <w:rsid w:val="00F646A6"/>
    <w:rsid w:val="00F64E65"/>
    <w:rsid w:val="00F66FB3"/>
    <w:rsid w:val="00F70373"/>
    <w:rsid w:val="00F70C8B"/>
    <w:rsid w:val="00F71038"/>
    <w:rsid w:val="00F72B98"/>
    <w:rsid w:val="00F74AC7"/>
    <w:rsid w:val="00F76E68"/>
    <w:rsid w:val="00F76FE7"/>
    <w:rsid w:val="00F77F68"/>
    <w:rsid w:val="00F77F7B"/>
    <w:rsid w:val="00F80BEE"/>
    <w:rsid w:val="00F82247"/>
    <w:rsid w:val="00F82517"/>
    <w:rsid w:val="00F9093C"/>
    <w:rsid w:val="00F92709"/>
    <w:rsid w:val="00F92C99"/>
    <w:rsid w:val="00F94AEE"/>
    <w:rsid w:val="00F95631"/>
    <w:rsid w:val="00F963A8"/>
    <w:rsid w:val="00FA19F6"/>
    <w:rsid w:val="00FA1E37"/>
    <w:rsid w:val="00FA2A65"/>
    <w:rsid w:val="00FA39A5"/>
    <w:rsid w:val="00FA5D33"/>
    <w:rsid w:val="00FB1F44"/>
    <w:rsid w:val="00FB3CCB"/>
    <w:rsid w:val="00FB3D51"/>
    <w:rsid w:val="00FB69B7"/>
    <w:rsid w:val="00FC1770"/>
    <w:rsid w:val="00FC1A29"/>
    <w:rsid w:val="00FC1A57"/>
    <w:rsid w:val="00FC4551"/>
    <w:rsid w:val="00FC49D1"/>
    <w:rsid w:val="00FC4D79"/>
    <w:rsid w:val="00FC6F23"/>
    <w:rsid w:val="00FD0611"/>
    <w:rsid w:val="00FD08DC"/>
    <w:rsid w:val="00FD1DCF"/>
    <w:rsid w:val="00FD2013"/>
    <w:rsid w:val="00FD7EFC"/>
    <w:rsid w:val="00FE0B71"/>
    <w:rsid w:val="00FE4F71"/>
    <w:rsid w:val="00FE5D76"/>
    <w:rsid w:val="00FE75CA"/>
    <w:rsid w:val="00FF0157"/>
    <w:rsid w:val="00FF1619"/>
    <w:rsid w:val="00FF2E45"/>
    <w:rsid w:val="00FF3657"/>
    <w:rsid w:val="00FF5182"/>
    <w:rsid w:val="00FF53D1"/>
    <w:rsid w:val="00FF6D9B"/>
    <w:rsid w:val="00FF6EC0"/>
    <w:rsid w:val="00FF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EA4F2"/>
  <w15:docId w15:val="{EE27FF00-C738-4242-809A-78E690FE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20353"/>
  </w:style>
  <w:style w:type="paragraph" w:styleId="Titolo1">
    <w:name w:val="heading 1"/>
    <w:basedOn w:val="Normale"/>
    <w:link w:val="Titolo1Carattere"/>
    <w:qFormat/>
    <w:rsid w:val="009D0F4D"/>
    <w:pPr>
      <w:spacing w:before="360" w:after="240"/>
      <w:jc w:val="center"/>
      <w:outlineLvl w:val="0"/>
    </w:pPr>
    <w:rPr>
      <w:rFonts w:ascii="Arial" w:eastAsia="Arial" w:hAnsi="Arial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qFormat/>
    <w:rsid w:val="00DC5E23"/>
    <w:pPr>
      <w:keepNext/>
      <w:widowControl/>
      <w:numPr>
        <w:numId w:val="1"/>
      </w:numPr>
      <w:spacing w:before="400" w:after="200" w:line="360" w:lineRule="exact"/>
      <w:ind w:left="357" w:hanging="357"/>
      <w:jc w:val="both"/>
      <w:outlineLvl w:val="1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C5E23"/>
    <w:pPr>
      <w:keepNext/>
      <w:widowControl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DC5E23"/>
    <w:pPr>
      <w:widowControl/>
      <w:spacing w:before="240" w:after="60" w:line="276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020353"/>
    <w:pPr>
      <w:spacing w:before="122"/>
      <w:ind w:left="116"/>
    </w:pPr>
    <w:rPr>
      <w:rFonts w:ascii="Arial" w:eastAsia="Arial" w:hAnsi="Arial"/>
      <w:b/>
      <w:bCs/>
      <w:sz w:val="19"/>
      <w:szCs w:val="19"/>
    </w:rPr>
  </w:style>
  <w:style w:type="paragraph" w:styleId="Corpotesto">
    <w:name w:val="Body Text"/>
    <w:basedOn w:val="Normale"/>
    <w:link w:val="CorpotestoCarattere1"/>
    <w:qFormat/>
    <w:rsid w:val="00020353"/>
    <w:pPr>
      <w:spacing w:before="121"/>
      <w:ind w:left="392" w:hanging="276"/>
    </w:pPr>
    <w:rPr>
      <w:rFonts w:ascii="Arial" w:eastAsia="Arial" w:hAnsi="Arial"/>
      <w:sz w:val="19"/>
      <w:szCs w:val="19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020353"/>
  </w:style>
  <w:style w:type="paragraph" w:customStyle="1" w:styleId="TableParagraph">
    <w:name w:val="Table Paragraph"/>
    <w:basedOn w:val="Normale"/>
    <w:uiPriority w:val="1"/>
    <w:qFormat/>
    <w:rsid w:val="00020353"/>
  </w:style>
  <w:style w:type="paragraph" w:styleId="Testofumetto">
    <w:name w:val="Balloon Text"/>
    <w:basedOn w:val="Normale"/>
    <w:link w:val="TestofumettoCarattere"/>
    <w:semiHidden/>
    <w:unhideWhenUsed/>
    <w:rsid w:val="00FE0B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E0B71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BD0419"/>
    <w:pPr>
      <w:widowControl/>
    </w:pPr>
  </w:style>
  <w:style w:type="character" w:styleId="Collegamentoipertestuale">
    <w:name w:val="Hyperlink"/>
    <w:basedOn w:val="Carpredefinitoparagrafo"/>
    <w:uiPriority w:val="99"/>
    <w:unhideWhenUsed/>
    <w:rsid w:val="000951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5C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C39"/>
  </w:style>
  <w:style w:type="paragraph" w:styleId="Pidipagina">
    <w:name w:val="footer"/>
    <w:basedOn w:val="Normale"/>
    <w:link w:val="PidipaginaCarattere"/>
    <w:uiPriority w:val="99"/>
    <w:unhideWhenUsed/>
    <w:rsid w:val="00BD5C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C39"/>
  </w:style>
  <w:style w:type="character" w:styleId="Rimandocommento">
    <w:name w:val="annotation reference"/>
    <w:basedOn w:val="Carpredefinitoparagrafo"/>
    <w:uiPriority w:val="99"/>
    <w:unhideWhenUsed/>
    <w:rsid w:val="000977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7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7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097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977F0"/>
    <w:rPr>
      <w:b/>
      <w:b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5DB0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B95DB0"/>
    <w:pPr>
      <w:widowControl/>
    </w:pPr>
    <w:rPr>
      <w:rFonts w:eastAsiaTheme="minorEastAsia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95DB0"/>
    <w:rPr>
      <w:rFonts w:eastAsiaTheme="minorEastAsia"/>
      <w:lang w:val="it-IT" w:eastAsia="it-IT"/>
    </w:rPr>
  </w:style>
  <w:style w:type="paragraph" w:styleId="Titolo">
    <w:name w:val="Title"/>
    <w:basedOn w:val="Normale"/>
    <w:next w:val="Normale"/>
    <w:link w:val="TitoloCarattere"/>
    <w:qFormat/>
    <w:rsid w:val="00D774C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77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D774C1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D77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C5E23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C5E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DC5E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rsid w:val="00DC5E23"/>
    <w:rPr>
      <w:rFonts w:ascii="Arial" w:eastAsia="Arial" w:hAnsi="Arial"/>
      <w:b/>
      <w:bCs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DC5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rsid w:val="00DC5E23"/>
  </w:style>
  <w:style w:type="numbering" w:customStyle="1" w:styleId="Nessunelenco1">
    <w:name w:val="Nessun elenco1"/>
    <w:next w:val="Nessunelenco"/>
    <w:uiPriority w:val="99"/>
    <w:semiHidden/>
    <w:unhideWhenUsed/>
    <w:rsid w:val="00DC5E23"/>
  </w:style>
  <w:style w:type="paragraph" w:customStyle="1" w:styleId="Default">
    <w:name w:val="Default"/>
    <w:rsid w:val="00DC5E23"/>
    <w:pPr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DC5E23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DC5E23"/>
    <w:pPr>
      <w:widowControl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DC5E23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DC5E23"/>
    <w:rPr>
      <w:rFonts w:cs="Times New Roman"/>
      <w:vertAlign w:val="superscript"/>
    </w:rPr>
  </w:style>
  <w:style w:type="paragraph" w:customStyle="1" w:styleId="provvr0">
    <w:name w:val="provv_r0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paragraph" w:customStyle="1" w:styleId="popolo">
    <w:name w:val="popolo"/>
    <w:basedOn w:val="Normale"/>
    <w:rsid w:val="00DC5E23"/>
    <w:pPr>
      <w:widowControl/>
      <w:spacing w:before="100" w:beforeAutospacing="1" w:after="100" w:afterAutospacing="1"/>
      <w:jc w:val="both"/>
    </w:pPr>
    <w:rPr>
      <w:rFonts w:ascii="Garamond" w:eastAsia="Calibri" w:hAnsi="Garamond" w:cs="Times New Roman"/>
      <w:sz w:val="30"/>
      <w:szCs w:val="30"/>
      <w:lang w:val="it-IT" w:eastAsia="it-IT"/>
    </w:rPr>
  </w:style>
  <w:style w:type="paragraph" w:customStyle="1" w:styleId="Stile1">
    <w:name w:val="Stile1"/>
    <w:basedOn w:val="Titolo1"/>
    <w:link w:val="Stile1Carattere"/>
    <w:rsid w:val="00DC5E23"/>
    <w:pPr>
      <w:keepNext/>
      <w:keepLines/>
      <w:widowControl/>
      <w:spacing w:before="480" w:beforeAutospacing="1" w:after="0" w:afterAutospacing="1" w:line="240" w:lineRule="atLeast"/>
      <w:jc w:val="both"/>
    </w:pPr>
    <w:rPr>
      <w:rFonts w:ascii="Times New Roman" w:eastAsia="Calibri" w:hAnsi="Times New Roman" w:cs="Times New Roman"/>
      <w:color w:val="365F91"/>
      <w:sz w:val="28"/>
      <w:szCs w:val="28"/>
      <w:lang w:eastAsia="it-IT"/>
    </w:rPr>
  </w:style>
  <w:style w:type="character" w:customStyle="1" w:styleId="Stile1Carattere">
    <w:name w:val="Stile1 Carattere"/>
    <w:link w:val="Stile1"/>
    <w:locked/>
    <w:rsid w:val="00DC5E23"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DC5E23"/>
    <w:pPr>
      <w:widowControl/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  <w:jc w:val="both"/>
    </w:pPr>
    <w:rPr>
      <w:rFonts w:ascii="Times New Roman" w:eastAsia="Calibri" w:hAnsi="Times New Roman" w:cs="Times New Roman"/>
      <w:i/>
      <w:noProof/>
      <w:lang w:val="it-IT" w:eastAsia="it-IT"/>
    </w:rPr>
  </w:style>
  <w:style w:type="paragraph" w:customStyle="1" w:styleId="Nessunaspaziatura1">
    <w:name w:val="Nessuna spaziatura1"/>
    <w:link w:val="NoSpacingChar"/>
    <w:rsid w:val="00DC5E23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character" w:customStyle="1" w:styleId="NoSpacingChar">
    <w:name w:val="No Spacing Char"/>
    <w:link w:val="Nessunaspaziatura1"/>
    <w:locked/>
    <w:rsid w:val="00DC5E23"/>
    <w:rPr>
      <w:rFonts w:ascii="Calibri" w:eastAsia="Calibri" w:hAnsi="Calibri" w:cs="Times New Roman"/>
      <w:lang w:val="it-IT"/>
    </w:rPr>
  </w:style>
  <w:style w:type="character" w:styleId="Enfasicorsivo">
    <w:name w:val="Emphasis"/>
    <w:uiPriority w:val="20"/>
    <w:qFormat/>
    <w:rsid w:val="00DC5E2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DC5E23"/>
    <w:pPr>
      <w:widowControl/>
      <w:spacing w:before="100" w:beforeAutospacing="1" w:after="100" w:afterAutospacing="1" w:line="240" w:lineRule="atLeast"/>
      <w:jc w:val="both"/>
    </w:pPr>
    <w:rPr>
      <w:rFonts w:ascii="Arial" w:eastAsia="Calibri" w:hAnsi="Arial" w:cs="Arial"/>
      <w:color w:val="2A2A2A"/>
      <w:sz w:val="18"/>
      <w:szCs w:val="18"/>
      <w:lang w:val="it-IT" w:eastAsia="it-IT"/>
    </w:rPr>
  </w:style>
  <w:style w:type="paragraph" w:customStyle="1" w:styleId="Titolosommario1">
    <w:name w:val="Titolo sommario1"/>
    <w:basedOn w:val="Titolo1"/>
    <w:next w:val="Normale"/>
    <w:semiHidden/>
    <w:rsid w:val="00DC5E23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table" w:styleId="Grigliatabella">
    <w:name w:val="Table Grid"/>
    <w:basedOn w:val="Tabellanormale"/>
    <w:uiPriority w:val="59"/>
    <w:rsid w:val="00DC5E23"/>
    <w:pPr>
      <w:widowControl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DC5E23"/>
    <w:pPr>
      <w:widowControl/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C5E23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rsid w:val="00DC5E23"/>
    <w:rPr>
      <w:vertAlign w:val="superscript"/>
    </w:rPr>
  </w:style>
  <w:style w:type="character" w:customStyle="1" w:styleId="descrizione">
    <w:name w:val="descrizione"/>
    <w:rsid w:val="00DC5E23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DC5E23"/>
    <w:rPr>
      <w:b/>
      <w:bCs/>
    </w:rPr>
  </w:style>
  <w:style w:type="paragraph" w:customStyle="1" w:styleId="provvr1">
    <w:name w:val="provv_r1"/>
    <w:basedOn w:val="Normale"/>
    <w:rsid w:val="00DC5E23"/>
    <w:pPr>
      <w:widowControl/>
      <w:spacing w:before="100" w:beforeAutospacing="1" w:after="100" w:afterAutospacing="1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rubrica">
    <w:name w:val="provv_rubrica"/>
    <w:rsid w:val="00DC5E23"/>
    <w:rPr>
      <w:i/>
      <w:iCs/>
    </w:rPr>
  </w:style>
  <w:style w:type="paragraph" w:customStyle="1" w:styleId="stile10">
    <w:name w:val="stile1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numcomma">
    <w:name w:val="provv_numcomma"/>
    <w:basedOn w:val="Carpredefinitoparagrafo"/>
    <w:rsid w:val="00DC5E23"/>
  </w:style>
  <w:style w:type="paragraph" w:customStyle="1" w:styleId="bollo">
    <w:name w:val="bollo"/>
    <w:basedOn w:val="Normale"/>
    <w:rsid w:val="00DC5E23"/>
    <w:pPr>
      <w:widowControl/>
      <w:spacing w:line="567" w:lineRule="atLeas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provvnota">
    <w:name w:val="provv_nota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rovvestremo">
    <w:name w:val="provv_estremo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anchorantimarker">
    <w:name w:val="anchor_anti_marker"/>
    <w:rsid w:val="00DC5E23"/>
    <w:rPr>
      <w:color w:val="000000"/>
    </w:rPr>
  </w:style>
  <w:style w:type="character" w:customStyle="1" w:styleId="linkneltesto">
    <w:name w:val="link_nel_testo"/>
    <w:rsid w:val="00DC5E23"/>
    <w:rPr>
      <w:i/>
      <w:iCs/>
    </w:rPr>
  </w:style>
  <w:style w:type="character" w:customStyle="1" w:styleId="CorpotestoCarattere1">
    <w:name w:val="Corpo testo Carattere1"/>
    <w:link w:val="Corpotesto"/>
    <w:rsid w:val="00DC5E23"/>
    <w:rPr>
      <w:rFonts w:ascii="Arial" w:eastAsia="Arial" w:hAnsi="Arial"/>
      <w:sz w:val="19"/>
      <w:szCs w:val="19"/>
    </w:rPr>
  </w:style>
  <w:style w:type="paragraph" w:styleId="Rientrocorpodeltesto3">
    <w:name w:val="Body Text Indent 3"/>
    <w:basedOn w:val="Normale"/>
    <w:link w:val="Rientrocorpodeltesto3Carattere"/>
    <w:rsid w:val="00DC5E23"/>
    <w:pPr>
      <w:widowControl/>
      <w:spacing w:after="120" w:line="276" w:lineRule="auto"/>
      <w:ind w:left="283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C5E23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rsid w:val="00DC5E23"/>
    <w:pPr>
      <w:widowControl/>
      <w:tabs>
        <w:tab w:val="left" w:pos="1276"/>
      </w:tabs>
      <w:jc w:val="both"/>
    </w:pPr>
    <w:rPr>
      <w:rFonts w:ascii="Times New Roman" w:eastAsia="Times New Roman" w:hAnsi="Times New Roman" w:cs="Times New Roman"/>
      <w:b/>
      <w:smallCaps/>
      <w:sz w:val="20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rsid w:val="00DC5E23"/>
    <w:pPr>
      <w:widowControl/>
      <w:spacing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DC5E23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rsid w:val="00DC5E23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noteapi">
    <w:name w:val="note a piè"/>
    <w:basedOn w:val="Testonotaapidipagina"/>
    <w:link w:val="noteapiCarattere"/>
    <w:qFormat/>
    <w:rsid w:val="00DC5E23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DC5E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DC5E23"/>
    <w:rPr>
      <w:b/>
      <w:bCs/>
    </w:rPr>
  </w:style>
  <w:style w:type="paragraph" w:styleId="Mappadocumento">
    <w:name w:val="Document Map"/>
    <w:basedOn w:val="Normale"/>
    <w:link w:val="MappadocumentoCarattere"/>
    <w:rsid w:val="00DC5E23"/>
    <w:pPr>
      <w:widowControl/>
      <w:spacing w:after="200" w:line="276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DC5E23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sid w:val="00DC5E23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DC5E23"/>
    <w:pPr>
      <w:widowControl/>
      <w:spacing w:after="24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riferimento1">
    <w:name w:val="riferimento1"/>
    <w:rsid w:val="00DC5E23"/>
    <w:rPr>
      <w:i/>
      <w:iCs/>
      <w:color w:val="058940"/>
    </w:rPr>
  </w:style>
  <w:style w:type="paragraph" w:customStyle="1" w:styleId="provvc">
    <w:name w:val="provv_c"/>
    <w:basedOn w:val="Normale"/>
    <w:rsid w:val="00DC5E23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ommario3">
    <w:name w:val="toc 3"/>
    <w:basedOn w:val="Normale"/>
    <w:next w:val="Normale"/>
    <w:autoRedefine/>
    <w:uiPriority w:val="39"/>
    <w:rsid w:val="00DC5E23"/>
    <w:pPr>
      <w:widowControl/>
      <w:spacing w:after="200" w:line="276" w:lineRule="auto"/>
      <w:ind w:left="440"/>
      <w:jc w:val="both"/>
    </w:pPr>
    <w:rPr>
      <w:rFonts w:ascii="Calibri" w:eastAsia="Times New Roman" w:hAnsi="Calibri" w:cs="Times New Roman"/>
      <w:lang w:val="it-IT"/>
    </w:rPr>
  </w:style>
  <w:style w:type="character" w:styleId="Collegamentovisitato">
    <w:name w:val="FollowedHyperlink"/>
    <w:rsid w:val="00DC5E23"/>
    <w:rPr>
      <w:color w:val="800080"/>
      <w:u w:val="single"/>
    </w:rPr>
  </w:style>
  <w:style w:type="numbering" w:customStyle="1" w:styleId="Nessunelenco11">
    <w:name w:val="Nessun elenco11"/>
    <w:next w:val="Nessunelenco"/>
    <w:uiPriority w:val="99"/>
    <w:semiHidden/>
    <w:unhideWhenUsed/>
    <w:rsid w:val="00DC5E23"/>
  </w:style>
  <w:style w:type="paragraph" w:styleId="Rientrocorpodeltesto2">
    <w:name w:val="Body Text Indent 2"/>
    <w:basedOn w:val="Normale"/>
    <w:link w:val="Rientrocorpodeltesto2Carattere"/>
    <w:rsid w:val="00DC5E23"/>
    <w:pPr>
      <w:widowControl/>
      <w:tabs>
        <w:tab w:val="left" w:pos="1068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C5E23"/>
    <w:rPr>
      <w:rFonts w:ascii="Times New Roman" w:eastAsia="Times New Roman" w:hAnsi="Times New Roman" w:cs="Times New Roman"/>
      <w:sz w:val="24"/>
      <w:szCs w:val="24"/>
    </w:rPr>
  </w:style>
  <w:style w:type="paragraph" w:customStyle="1" w:styleId="sche3">
    <w:name w:val="sche_3"/>
    <w:rsid w:val="00DC5E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DC5E23"/>
  </w:style>
  <w:style w:type="paragraph" w:customStyle="1" w:styleId="Text2">
    <w:name w:val="Text 2"/>
    <w:basedOn w:val="Normale"/>
    <w:rsid w:val="00DC5E23"/>
    <w:pPr>
      <w:widowControl/>
      <w:tabs>
        <w:tab w:val="left" w:pos="2161"/>
      </w:tabs>
      <w:spacing w:after="240"/>
      <w:ind w:left="1077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DC5E23"/>
    <w:pPr>
      <w:widowControl/>
      <w:tabs>
        <w:tab w:val="left" w:pos="0"/>
        <w:tab w:val="left" w:pos="1725"/>
        <w:tab w:val="left" w:pos="8496"/>
      </w:tabs>
      <w:suppressAutoHyphens/>
      <w:ind w:left="708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C5E2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Corpodeltesto3">
    <w:name w:val="Body Text 3"/>
    <w:basedOn w:val="Normale"/>
    <w:link w:val="Corpodeltesto3Carattere"/>
    <w:rsid w:val="00DC5E23"/>
    <w:pPr>
      <w:widowControl/>
      <w:tabs>
        <w:tab w:val="left" w:pos="0"/>
        <w:tab w:val="left" w:pos="8496"/>
      </w:tabs>
      <w:suppressAutoHyphens/>
      <w:spacing w:before="240" w:after="1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C5E23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Rub3">
    <w:name w:val="Rub3"/>
    <w:basedOn w:val="Normale"/>
    <w:next w:val="Normale"/>
    <w:rsid w:val="00DC5E23"/>
    <w:pPr>
      <w:widowControl/>
      <w:tabs>
        <w:tab w:val="left" w:pos="709"/>
      </w:tabs>
      <w:jc w:val="both"/>
    </w:pPr>
    <w:rPr>
      <w:rFonts w:ascii="Times New Roman" w:eastAsia="Times New Roman" w:hAnsi="Times New Roman" w:cs="Times New Roman"/>
      <w:b/>
      <w:i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DC5E23"/>
    <w:rPr>
      <w:sz w:val="26"/>
      <w:szCs w:val="24"/>
      <w:lang w:val="it-IT" w:eastAsia="it-IT" w:bidi="ar-SA"/>
    </w:rPr>
  </w:style>
  <w:style w:type="character" w:customStyle="1" w:styleId="st1">
    <w:name w:val="st1"/>
    <w:rsid w:val="00DC5E23"/>
  </w:style>
  <w:style w:type="paragraph" w:customStyle="1" w:styleId="Titoloparagrafobandotipo">
    <w:name w:val="Titolo paragrafo bando tipo"/>
    <w:basedOn w:val="Sottotitolo"/>
    <w:autoRedefine/>
    <w:qFormat/>
    <w:rsid w:val="00DC5E23"/>
    <w:pPr>
      <w:keepNext/>
      <w:numPr>
        <w:ilvl w:val="0"/>
      </w:numPr>
      <w:spacing w:before="300" w:after="120" w:line="240" w:lineRule="auto"/>
      <w:ind w:left="-142"/>
      <w:outlineLvl w:val="0"/>
    </w:pPr>
    <w:rPr>
      <w:rFonts w:ascii="Calibri" w:eastAsia="Times New Roman" w:hAnsi="Calibri" w:cs="Times New Roman"/>
      <w:b/>
      <w:iCs w:val="0"/>
      <w:color w:val="auto"/>
      <w:spacing w:val="0"/>
      <w:szCs w:val="22"/>
    </w:rPr>
  </w:style>
  <w:style w:type="table" w:customStyle="1" w:styleId="Grigliatabella11">
    <w:name w:val="Griglia tabella11"/>
    <w:basedOn w:val="Tabellanormale"/>
    <w:next w:val="Grigliatabella"/>
    <w:uiPriority w:val="59"/>
    <w:rsid w:val="00DC5E23"/>
    <w:pPr>
      <w:widowControl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DC5E23"/>
    <w:pPr>
      <w:keepNext/>
      <w:widowControl/>
      <w:spacing w:before="120" w:after="120"/>
      <w:jc w:val="both"/>
    </w:pPr>
    <w:rPr>
      <w:rFonts w:ascii="Calibri" w:eastAsia="Times New Roman" w:hAnsi="Calibri" w:cs="Times New Roman"/>
      <w:b/>
      <w:i/>
      <w:sz w:val="24"/>
      <w:szCs w:val="24"/>
      <w:lang w:val="it-IT"/>
    </w:rPr>
  </w:style>
  <w:style w:type="paragraph" w:customStyle="1" w:styleId="CarattereCarattere1CarattereCarattere1CarattereCarattere">
    <w:name w:val="Carattere Carattere1 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Testodelblocco">
    <w:name w:val="Block Text"/>
    <w:basedOn w:val="Normale"/>
    <w:uiPriority w:val="99"/>
    <w:rsid w:val="00DC5E23"/>
    <w:pPr>
      <w:widowControl/>
      <w:spacing w:after="120" w:line="360" w:lineRule="auto"/>
      <w:ind w:left="567" w:right="567" w:firstLine="851"/>
      <w:jc w:val="both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1CarattereCarattere1">
    <w:name w:val="Carattere Carattere1 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Didascalia">
    <w:name w:val="caption"/>
    <w:basedOn w:val="Normale"/>
    <w:next w:val="Normale"/>
    <w:qFormat/>
    <w:rsid w:val="00DC5E23"/>
    <w:pPr>
      <w:framePr w:w="4259" w:h="2445" w:hSpace="141" w:wrap="around" w:vAnchor="text" w:hAnchor="page" w:x="6396" w:y="23"/>
      <w:widowControl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CarattereCarattere">
    <w:name w:val="Carattere Carattere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paragrafonormalemio">
    <w:name w:val="paragrafo normale mio"/>
    <w:basedOn w:val="Normale"/>
    <w:uiPriority w:val="99"/>
    <w:rsid w:val="00DC5E23"/>
    <w:pPr>
      <w:widowControl/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</w:rPr>
  </w:style>
  <w:style w:type="paragraph" w:customStyle="1" w:styleId="05arttitolo">
    <w:name w:val="05_art. titolo"/>
    <w:rsid w:val="00DC5E23"/>
    <w:pPr>
      <w:widowControl/>
      <w:spacing w:before="120" w:after="120"/>
    </w:pPr>
    <w:rPr>
      <w:rFonts w:ascii="Decima Rg" w:eastAsia="Times New Roman" w:hAnsi="Decima Rg" w:cs="Decima Rg"/>
      <w:color w:val="000000"/>
      <w:sz w:val="32"/>
      <w:szCs w:val="32"/>
      <w:lang w:val="it-IT" w:eastAsia="it-IT"/>
    </w:rPr>
  </w:style>
  <w:style w:type="paragraph" w:customStyle="1" w:styleId="03testo">
    <w:name w:val="03_testo"/>
    <w:basedOn w:val="Normale"/>
    <w:link w:val="03testoCarattere"/>
    <w:rsid w:val="00DC5E23"/>
    <w:pPr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CarattereCarattere1CarattereCarattere">
    <w:name w:val="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M40">
    <w:name w:val="CM40"/>
    <w:basedOn w:val="Default"/>
    <w:next w:val="Default"/>
    <w:rsid w:val="00DC5E23"/>
    <w:pPr>
      <w:spacing w:line="240" w:lineRule="auto"/>
      <w:jc w:val="left"/>
    </w:pPr>
    <w:rPr>
      <w:rFonts w:ascii="Calibri" w:eastAsia="Times New Roman" w:hAnsi="Calibri" w:cs="Times New Roman"/>
      <w:color w:val="auto"/>
    </w:rPr>
  </w:style>
  <w:style w:type="paragraph" w:customStyle="1" w:styleId="CarattereCarattere1">
    <w:name w:val="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5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C5E23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Testobando">
    <w:name w:val="Testo bando"/>
    <w:basedOn w:val="Normale"/>
    <w:link w:val="TestobandoCarattereCarattere"/>
    <w:rsid w:val="00DC5E23"/>
    <w:pPr>
      <w:widowControl/>
      <w:numPr>
        <w:numId w:val="2"/>
      </w:numPr>
      <w:autoSpaceDE w:val="0"/>
      <w:autoSpaceDN w:val="0"/>
      <w:adjustRightInd w:val="0"/>
      <w:spacing w:after="120"/>
      <w:jc w:val="both"/>
    </w:pPr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character" w:customStyle="1" w:styleId="TestobandoCarattereCarattere">
    <w:name w:val="Testo bando Carattere Carattere"/>
    <w:link w:val="Testobando"/>
    <w:rsid w:val="00DC5E23"/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paragraph" w:customStyle="1" w:styleId="Tabellebando">
    <w:name w:val="Tabelle bando"/>
    <w:basedOn w:val="Testobando"/>
    <w:rsid w:val="00DC5E23"/>
    <w:pPr>
      <w:framePr w:wrap="notBeside" w:vAnchor="text" w:hAnchor="text" w:y="1"/>
      <w:numPr>
        <w:numId w:val="0"/>
      </w:numPr>
      <w:spacing w:after="0"/>
    </w:pPr>
    <w:rPr>
      <w:rFonts w:cs="Arial"/>
      <w:sz w:val="18"/>
      <w:szCs w:val="18"/>
    </w:rPr>
  </w:style>
  <w:style w:type="paragraph" w:customStyle="1" w:styleId="Carattere1CarattereCarattereCarattere1CarattereCarattereCarattere1">
    <w:name w:val="Carattere1 Carattere Carattere Carattere1 Carattere Carattere Carattere1"/>
    <w:basedOn w:val="Normale"/>
    <w:rsid w:val="00DC5E23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eInterlineato">
    <w:name w:val="Normale_Interlineato"/>
    <w:basedOn w:val="Normale"/>
    <w:rsid w:val="00DC5E23"/>
    <w:pPr>
      <w:widowControl/>
      <w:suppressAutoHyphens/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paragraph" w:customStyle="1" w:styleId="grassetto">
    <w:name w:val="grassetto"/>
    <w:basedOn w:val="Normale"/>
    <w:rsid w:val="00DC5E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03testoCarattere">
    <w:name w:val="03_testo Carattere"/>
    <w:link w:val="03testo"/>
    <w:rsid w:val="00DC5E23"/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Stile03testoGrassetto">
    <w:name w:val="Stile 03_testo + Grassetto"/>
    <w:basedOn w:val="03testo"/>
    <w:link w:val="Stile03testoGrassettoCarattere"/>
    <w:rsid w:val="00DC5E23"/>
    <w:pPr>
      <w:spacing w:line="232" w:lineRule="atLeast"/>
    </w:pPr>
    <w:rPr>
      <w:rFonts w:cs="Times New Roman"/>
      <w:b/>
      <w:bCs/>
      <w:szCs w:val="20"/>
    </w:rPr>
  </w:style>
  <w:style w:type="character" w:customStyle="1" w:styleId="Stile03testoGrassettoCarattere">
    <w:name w:val="Stile 03_testo + Grassetto Carattere"/>
    <w:link w:val="Stile03testoGrassetto"/>
    <w:rsid w:val="00DC5E23"/>
    <w:rPr>
      <w:rFonts w:ascii="DecimaWE Rg" w:eastAsia="Times New Roman" w:hAnsi="DecimaWE Rg" w:cs="Times New Roman"/>
      <w:b/>
      <w:bCs/>
      <w:color w:val="000000"/>
      <w:szCs w:val="20"/>
      <w:lang w:val="it-IT" w:eastAsia="it-IT"/>
    </w:rPr>
  </w:style>
  <w:style w:type="paragraph" w:customStyle="1" w:styleId="Corpodeltesto23">
    <w:name w:val="Corpo del testo 23"/>
    <w:basedOn w:val="Normale"/>
    <w:rsid w:val="00DC5E23"/>
    <w:pPr>
      <w:pBdr>
        <w:bottom w:val="single" w:sz="12" w:space="23" w:color="auto"/>
      </w:pBdr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Paragrafoelenco2">
    <w:name w:val="Paragrafo elenco2"/>
    <w:basedOn w:val="Normale"/>
    <w:rsid w:val="00A03F91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customStyle="1" w:styleId="Nessunaspaziatura2">
    <w:name w:val="Nessuna spaziatura2"/>
    <w:rsid w:val="00A03F91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paragraph" w:customStyle="1" w:styleId="Titolosommario2">
    <w:name w:val="Titolo sommario2"/>
    <w:basedOn w:val="Titolo1"/>
    <w:next w:val="Normale"/>
    <w:semiHidden/>
    <w:rsid w:val="00A03F91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paragraph" w:customStyle="1" w:styleId="Rientrocorpodeltesto22">
    <w:name w:val="Rientro corpo del testo 22"/>
    <w:basedOn w:val="Normale"/>
    <w:rsid w:val="00A03F91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CarattereCarattere1CarattereCarattere1CarattereCarattere1">
    <w:name w:val="Carattere Carattere1 Carattere Carattere1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11">
    <w:name w:val="Carattere Carattere1 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CarattereCarattere1">
    <w:name w:val="Carattere Carattere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2">
    <w:name w:val="Carattere Carattere1 Carattere Carattere2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1">
    <w:name w:val="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6">
    <w:name w:val="Carattere Carattere26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5">
    <w:name w:val="Carattere Carattere25"/>
    <w:basedOn w:val="Normale"/>
    <w:rsid w:val="00CF3A4C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4">
    <w:name w:val="Carattere Carattere24"/>
    <w:basedOn w:val="Normale"/>
    <w:rsid w:val="00173EDB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3">
    <w:name w:val="Carattere Carattere23"/>
    <w:basedOn w:val="Normale"/>
    <w:rsid w:val="00B5548E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2">
    <w:name w:val="Carattere Carattere22"/>
    <w:basedOn w:val="Normale"/>
    <w:rsid w:val="005A2238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1">
    <w:name w:val="Carattere Carattere21"/>
    <w:basedOn w:val="Normale"/>
    <w:rsid w:val="00E70232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0">
    <w:name w:val="Carattere Carattere2"/>
    <w:basedOn w:val="Normale"/>
    <w:rsid w:val="000A654A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1CarattereCarattere0">
    <w:name w:val="Carattere Carattere1 Carattere Carattere1 Carattere Carattere"/>
    <w:basedOn w:val="Normale"/>
    <w:rsid w:val="003A045C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Numerazioneperbuste">
    <w:name w:val="Numerazione per buste"/>
    <w:basedOn w:val="Normale"/>
    <w:rsid w:val="003A045C"/>
    <w:pPr>
      <w:widowControl/>
      <w:numPr>
        <w:numId w:val="4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arattereCarattere1CarattereCarattere1CarattereCarattere2">
    <w:name w:val="Carattere Carattere1 Carattere Carattere1 Carattere Carattere"/>
    <w:basedOn w:val="Normale"/>
    <w:rsid w:val="007A57C7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55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7666\Desktop\e-appaltiFVG-Layout%20documentazi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206B9E05AB8469C1230FE2638813A" ma:contentTypeVersion="1" ma:contentTypeDescription="Creare un nuovo documento." ma:contentTypeScope="" ma:versionID="3defdf147bba4906e4c87c9abf72ff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A3E54F-AF80-48E2-84F5-E9AC107B9F99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FE5DF89-2F8B-4C76-9D13-EC8EFCB44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21A88-F685-47C1-BD3C-DBA6788AB9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279318-4ECB-4C38-8634-A56D8162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e-appaltiFVG-Layout documentazione</Template>
  <TotalTime>47</TotalTime>
  <Pages>2</Pages>
  <Words>531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 del sistema di e-procurement della regione Friuli Venezia Giulia</vt:lpstr>
    </vt:vector>
  </TitlesOfParts>
  <Company>REGIONE AUTONOMA FRIULI VENEZIA GIULIA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del sistema di e-procurement della regione Friuli Venezia Giulia</dc:title>
  <dc:creator>Roberto Chiaulon</dc:creator>
  <cp:lastModifiedBy>MARCHIOL BARBARA</cp:lastModifiedBy>
  <cp:revision>9</cp:revision>
  <cp:lastPrinted>2026-01-08T10:35:00Z</cp:lastPrinted>
  <dcterms:created xsi:type="dcterms:W3CDTF">2025-12-03T09:26:00Z</dcterms:created>
  <dcterms:modified xsi:type="dcterms:W3CDTF">2026-01-08T10:35:00Z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0x0101009E1206B9E05AB8469C1230FE2638813A</vt:lpwstr>
  </property>
</Properties>
</file>