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24" w:rsidRDefault="00036224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DENOMINAZIONE SCUOLA: </w:t>
      </w:r>
      <w:r w:rsidRPr="00940659">
        <w:rPr>
          <w:rFonts w:ascii="Times New Roman" w:hAnsi="Times New Roman"/>
          <w:b/>
        </w:rPr>
        <w:t>PAPA GIOVANNI XXIII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36224" w:rsidRPr="00B140E7" w:rsidRDefault="00036224" w:rsidP="006E2955">
      <w:pPr>
        <w:rPr>
          <w:rFonts w:ascii="Times New Roman" w:hAnsi="Times New Roman"/>
        </w:rPr>
      </w:pPr>
    </w:p>
    <w:p w:rsidR="00036224" w:rsidRDefault="00036224" w:rsidP="006E2955">
      <w:pPr>
        <w:rPr>
          <w:rFonts w:ascii="Times New Roman" w:hAnsi="Times New Roman"/>
        </w:rPr>
      </w:pPr>
      <w:r w:rsidRPr="00310D0B">
        <w:rPr>
          <w:rFonts w:ascii="Times New Roman" w:hAnsi="Times New Roman"/>
        </w:rPr>
        <w:t>ANNO SCOLASTICO</w:t>
      </w:r>
      <w:r w:rsidRPr="00310D0B">
        <w:rPr>
          <w:rFonts w:ascii="Times New Roman" w:hAnsi="Times New Roman"/>
        </w:rPr>
        <w:tab/>
      </w:r>
      <w:r w:rsidRPr="00310D0B">
        <w:rPr>
          <w:rFonts w:ascii="Times New Roman" w:hAnsi="Times New Roman"/>
          <w:b/>
        </w:rPr>
        <w:t>2025/2026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INIZIO: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10/09</w:t>
      </w:r>
      <w:r w:rsidRPr="00940659">
        <w:rPr>
          <w:rFonts w:ascii="Times New Roman" w:hAnsi="Times New Roman"/>
          <w:b/>
        </w:rPr>
        <w:t>/202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ab/>
        <w:t>TERMINE</w:t>
      </w:r>
      <w:r w:rsidRPr="00940659">
        <w:rPr>
          <w:rFonts w:ascii="Times New Roman" w:hAnsi="Times New Roman"/>
          <w:b/>
        </w:rPr>
        <w:t>: 30/06/202</w:t>
      </w:r>
      <w:r>
        <w:rPr>
          <w:rFonts w:ascii="Times New Roman" w:hAnsi="Times New Roman"/>
          <w:b/>
        </w:rPr>
        <w:t>6</w:t>
      </w:r>
    </w:p>
    <w:p w:rsidR="00036224" w:rsidRDefault="00036224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PARROCCHIA DI SAN GOTTARDO VESCOVO</w:t>
      </w:r>
    </w:p>
    <w:p w:rsidR="00036224" w:rsidRPr="00940659" w:rsidRDefault="00036224" w:rsidP="006E295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LEGALE RAPPRESENTANTE</w:t>
      </w:r>
      <w:r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ROBERTO GABASSI</w:t>
      </w:r>
      <w:r w:rsidRPr="00940659">
        <w:rPr>
          <w:rFonts w:ascii="Times New Roman" w:hAnsi="Times New Roman"/>
          <w:b/>
        </w:rPr>
        <w:tab/>
      </w:r>
    </w:p>
    <w:p w:rsidR="00036224" w:rsidRPr="00940659" w:rsidRDefault="00036224" w:rsidP="006E295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INDIRIZZO</w:t>
      </w:r>
      <w:r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VIA CIVIDALE 650    33100    UDINE</w:t>
      </w:r>
    </w:p>
    <w:p w:rsidR="00036224" w:rsidRDefault="00036224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  <w:t xml:space="preserve"> </w:t>
      </w:r>
      <w:r w:rsidRPr="00940659">
        <w:rPr>
          <w:rFonts w:ascii="Times New Roman" w:hAnsi="Times New Roman"/>
          <w:b/>
        </w:rPr>
        <w:t>INGANI NICOLE</w:t>
      </w:r>
    </w:p>
    <w:p w:rsidR="00036224" w:rsidRDefault="00036224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0432 281344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FAX</w:t>
      </w:r>
      <w:r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0432 281344</w:t>
      </w:r>
    </w:p>
    <w:p w:rsidR="00036224" w:rsidRPr="00940659" w:rsidRDefault="00036224" w:rsidP="006E295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PAPAGIOVANNI23.UD@LIBERO.IT</w:t>
      </w:r>
      <w:r w:rsidRPr="00940659">
        <w:rPr>
          <w:rFonts w:ascii="Times New Roman" w:hAnsi="Times New Roman"/>
          <w:b/>
        </w:rPr>
        <w:tab/>
      </w:r>
    </w:p>
    <w:p w:rsidR="00036224" w:rsidRDefault="00036224" w:rsidP="006E295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PAGINA FB</w:t>
      </w:r>
      <w:r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SCUOLA DELL’INFANZIA PAPA GIOVANNI XXIII</w:t>
      </w:r>
    </w:p>
    <w:p w:rsidR="00036224" w:rsidRPr="006E2955" w:rsidRDefault="00036224" w:rsidP="006E2955">
      <w:pPr>
        <w:rPr>
          <w:rFonts w:ascii="Times New Roman" w:hAnsi="Times New Roman"/>
          <w:b/>
          <w:u w:val="single"/>
        </w:rPr>
      </w:pPr>
    </w:p>
    <w:p w:rsidR="00036224" w:rsidRDefault="00036224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  <w:t>___</w:t>
      </w:r>
      <w:r w:rsidRPr="00940659">
        <w:rPr>
          <w:rFonts w:ascii="Times New Roman" w:hAnsi="Times New Roman"/>
          <w:b/>
        </w:rPr>
        <w:t>69</w:t>
      </w:r>
      <w:r>
        <w:rPr>
          <w:rFonts w:ascii="Times New Roman" w:hAnsi="Times New Roman"/>
        </w:rPr>
        <w:t>________</w:t>
      </w:r>
    </w:p>
    <w:p w:rsidR="00036224" w:rsidRDefault="00036224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:rsidR="00036224" w:rsidRPr="00514FE2" w:rsidRDefault="00036224" w:rsidP="006E29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ORARIO SCOLASTICO: </w:t>
      </w:r>
      <w:r w:rsidRPr="00940659">
        <w:rPr>
          <w:rFonts w:ascii="Times New Roman" w:hAnsi="Times New Roman"/>
          <w:b/>
        </w:rPr>
        <w:t>8.00 – 16.00</w:t>
      </w:r>
      <w:r>
        <w:rPr>
          <w:rFonts w:ascii="Times New Roman" w:hAnsi="Times New Roman"/>
        </w:rPr>
        <w:tab/>
      </w:r>
    </w:p>
    <w:p w:rsidR="00036224" w:rsidRPr="00940659" w:rsidRDefault="00036224" w:rsidP="006E29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  <w:t xml:space="preserve"> </w:t>
      </w:r>
      <w:r w:rsidRPr="00940659">
        <w:rPr>
          <w:rFonts w:ascii="Times New Roman" w:hAnsi="Times New Roman"/>
          <w:b/>
        </w:rPr>
        <w:t>7.30 - 8.00</w:t>
      </w:r>
    </w:p>
    <w:p w:rsidR="00036224" w:rsidRDefault="00036224" w:rsidP="00905E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POST-ACCOGLIENZA: </w:t>
      </w:r>
      <w:r w:rsidRPr="00940659">
        <w:rPr>
          <w:rFonts w:ascii="Times New Roman" w:hAnsi="Times New Roman"/>
          <w:b/>
        </w:rPr>
        <w:t>16.00 – 18.00</w:t>
      </w:r>
      <w:r w:rsidRPr="00940659">
        <w:rPr>
          <w:rFonts w:ascii="Times New Roman" w:hAnsi="Times New Roman"/>
          <w:b/>
        </w:rPr>
        <w:tab/>
      </w:r>
    </w:p>
    <w:p w:rsidR="00036224" w:rsidRPr="00940659" w:rsidRDefault="00036224" w:rsidP="006E29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05EAD">
        <w:rPr>
          <w:rFonts w:ascii="Times New Roman" w:hAnsi="Times New Roman"/>
        </w:rPr>
        <w:t>ALTRO:</w:t>
      </w:r>
      <w:r w:rsidRPr="00905EAD"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INGLESE CON INSEGNANTE MADRELINGUA</w:t>
      </w:r>
    </w:p>
    <w:p w:rsidR="00036224" w:rsidRPr="00940659" w:rsidRDefault="00036224" w:rsidP="0094065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>MUSICA</w:t>
      </w:r>
    </w:p>
    <w:p w:rsidR="00036224" w:rsidRPr="00940659" w:rsidRDefault="00036224" w:rsidP="0094065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>PSICOMOTRICITA’</w:t>
      </w:r>
    </w:p>
    <w:p w:rsidR="00036224" w:rsidRPr="00940659" w:rsidRDefault="00036224" w:rsidP="0094065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>USCITE SUL TERRITORIO</w:t>
      </w:r>
    </w:p>
    <w:p w:rsidR="00036224" w:rsidRPr="00940659" w:rsidRDefault="00036224" w:rsidP="0094065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>GITA ANNUALE</w:t>
      </w:r>
    </w:p>
    <w:p w:rsidR="00036224" w:rsidRPr="00940659" w:rsidRDefault="00036224" w:rsidP="0094065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>GINNASTICA</w:t>
      </w:r>
    </w:p>
    <w:p w:rsidR="00036224" w:rsidRPr="00940659" w:rsidRDefault="00036224" w:rsidP="0094065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>INCONTRI CON REALTA’ LOCALI (ALPINI DI ZONA – BIBLIOTECA DI QUARTIERE ECC.)</w:t>
      </w:r>
    </w:p>
    <w:p w:rsidR="00036224" w:rsidRDefault="00036224" w:rsidP="006E29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 w:rsidRPr="00940659">
        <w:rPr>
          <w:rFonts w:ascii="Times New Roman" w:hAnsi="Times New Roman"/>
          <w:b/>
        </w:rPr>
        <w:t>CUCINA INTERNA</w:t>
      </w:r>
    </w:p>
    <w:p w:rsidR="00036224" w:rsidRPr="00905EAD" w:rsidRDefault="00036224" w:rsidP="00905EAD">
      <w:pPr>
        <w:pStyle w:val="ListParagraph"/>
        <w:spacing w:after="0" w:line="240" w:lineRule="auto"/>
        <w:rPr>
          <w:rFonts w:ascii="Times New Roman" w:hAnsi="Times New Roman"/>
        </w:rPr>
      </w:pPr>
    </w:p>
    <w:p w:rsidR="00036224" w:rsidRDefault="00036224" w:rsidP="000B2EB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ALTRI SERVIZI INTEGRATI (NIDO E PRIMAVERA) E CAPIENZA POSTI: </w:t>
      </w:r>
      <w:r w:rsidRPr="00940659">
        <w:rPr>
          <w:rFonts w:ascii="Times New Roman" w:hAnsi="Times New Roman"/>
          <w:b/>
        </w:rPr>
        <w:t xml:space="preserve">NIDO INTEGRATO </w:t>
      </w:r>
    </w:p>
    <w:p w:rsidR="00036224" w:rsidRPr="00940659" w:rsidRDefault="00036224" w:rsidP="000B2EB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12-36 MESI</w:t>
      </w:r>
    </w:p>
    <w:p w:rsidR="00036224" w:rsidRPr="00940659" w:rsidRDefault="00036224" w:rsidP="00940659">
      <w:pPr>
        <w:spacing w:after="0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</w:r>
      <w:r w:rsidRPr="00940659">
        <w:rPr>
          <w:rFonts w:ascii="Times New Roman" w:hAnsi="Times New Roman"/>
          <w:b/>
        </w:rPr>
        <w:tab/>
        <w:t xml:space="preserve">  24 POSTI TOTALI</w:t>
      </w:r>
    </w:p>
    <w:p w:rsidR="00036224" w:rsidRPr="00940659" w:rsidRDefault="00036224" w:rsidP="00940659">
      <w:pPr>
        <w:spacing w:after="0"/>
        <w:rPr>
          <w:rFonts w:ascii="Times New Roman" w:hAnsi="Times New Roman"/>
          <w:b/>
        </w:rPr>
      </w:pPr>
      <w:r w:rsidRPr="00940659">
        <w:rPr>
          <w:rFonts w:ascii="Times New Roman" w:hAnsi="Times New Roman"/>
          <w:b/>
        </w:rPr>
        <w:tab/>
        <w:t xml:space="preserve">                                                                                                                      </w:t>
      </w:r>
      <w:smartTag w:uri="urn:schemas-microsoft-com:office:smarttags" w:element="metricconverter">
        <w:smartTagPr>
          <w:attr w:name="ProductID" w:val="23 IN"/>
        </w:smartTagPr>
        <w:r w:rsidRPr="00940659">
          <w:rPr>
            <w:rFonts w:ascii="Times New Roman" w:hAnsi="Times New Roman"/>
            <w:b/>
          </w:rPr>
          <w:t>23 IN</w:t>
        </w:r>
      </w:smartTag>
      <w:r w:rsidRPr="00940659">
        <w:rPr>
          <w:rFonts w:ascii="Times New Roman" w:hAnsi="Times New Roman"/>
          <w:b/>
        </w:rPr>
        <w:t xml:space="preserve"> CONVENZIONE                </w:t>
      </w:r>
    </w:p>
    <w:p w:rsidR="00036224" w:rsidRDefault="00036224" w:rsidP="00940659">
      <w:pPr>
        <w:spacing w:after="0"/>
        <w:rPr>
          <w:rFonts w:ascii="Times New Roman" w:hAnsi="Times New Roman"/>
        </w:rPr>
      </w:pPr>
      <w:r w:rsidRPr="0094065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CON IL COMUNE</w:t>
      </w:r>
    </w:p>
    <w:p w:rsidR="00036224" w:rsidRDefault="00036224" w:rsidP="000B2EBB">
      <w:pPr>
        <w:rPr>
          <w:rFonts w:ascii="Times New Roman" w:hAnsi="Times New Roman"/>
          <w:b/>
        </w:rPr>
      </w:pPr>
    </w:p>
    <w:p w:rsidR="00036224" w:rsidRDefault="00036224" w:rsidP="000B2EB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</w:p>
    <w:p w:rsidR="00036224" w:rsidRDefault="00036224" w:rsidP="000B2EBB">
      <w:r>
        <w:t>SCUOLA DELL’INFANZIA:__</w:t>
      </w:r>
      <w:r w:rsidRPr="00B06E5C">
        <w:rPr>
          <w:b/>
        </w:rPr>
        <w:t>RETTA MENSILE</w:t>
      </w:r>
      <w:r>
        <w:t xml:space="preserve"> ____</w:t>
      </w:r>
      <w:r>
        <w:rPr>
          <w:b/>
        </w:rPr>
        <w:t>21</w:t>
      </w:r>
      <w:r w:rsidRPr="00B06E5C">
        <w:rPr>
          <w:b/>
        </w:rPr>
        <w:t>5.00 EURO</w:t>
      </w:r>
      <w:r>
        <w:t>____________________________________</w:t>
      </w:r>
    </w:p>
    <w:p w:rsidR="00036224" w:rsidRDefault="00036224" w:rsidP="007E2B1C">
      <w:r>
        <w:t>SERVIZIO PRIMAVERA:______///____________________________________________________________</w:t>
      </w:r>
    </w:p>
    <w:p w:rsidR="00036224" w:rsidRDefault="00036224" w:rsidP="000B2EBB">
      <w:r>
        <w:t>SERVIZIO NIDO:____</w:t>
      </w:r>
      <w:r w:rsidRPr="00B06E5C">
        <w:rPr>
          <w:b/>
        </w:rPr>
        <w:t>RETTA MENSILE</w:t>
      </w:r>
      <w:r>
        <w:t xml:space="preserve"> _845</w:t>
      </w:r>
      <w:r w:rsidRPr="00B06E5C">
        <w:rPr>
          <w:b/>
        </w:rPr>
        <w:t>.00  EURO</w:t>
      </w:r>
      <w:r>
        <w:t>_____</w:t>
      </w:r>
      <w:r w:rsidRPr="00B06E5C">
        <w:rPr>
          <w:b/>
        </w:rPr>
        <w:t>PER ORARIO 7.30 - 16.00</w:t>
      </w:r>
      <w:r>
        <w:t>__________________</w:t>
      </w:r>
    </w:p>
    <w:p w:rsidR="00036224" w:rsidRDefault="00036224"/>
    <w:sectPr w:rsidR="00036224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E6C"/>
    <w:rsid w:val="00024E9A"/>
    <w:rsid w:val="000346EE"/>
    <w:rsid w:val="00036224"/>
    <w:rsid w:val="000B2EBB"/>
    <w:rsid w:val="00125353"/>
    <w:rsid w:val="002340F3"/>
    <w:rsid w:val="00273510"/>
    <w:rsid w:val="00310D0B"/>
    <w:rsid w:val="00325C1A"/>
    <w:rsid w:val="00396BE7"/>
    <w:rsid w:val="003F2B50"/>
    <w:rsid w:val="0043056F"/>
    <w:rsid w:val="004473E4"/>
    <w:rsid w:val="00514FE2"/>
    <w:rsid w:val="005C05B1"/>
    <w:rsid w:val="006D38F2"/>
    <w:rsid w:val="006E2955"/>
    <w:rsid w:val="006F1215"/>
    <w:rsid w:val="007A7C7F"/>
    <w:rsid w:val="007B7D6B"/>
    <w:rsid w:val="007D6F74"/>
    <w:rsid w:val="007E2B1C"/>
    <w:rsid w:val="00804F49"/>
    <w:rsid w:val="00854F2B"/>
    <w:rsid w:val="00862290"/>
    <w:rsid w:val="00875E06"/>
    <w:rsid w:val="00905EAD"/>
    <w:rsid w:val="009141A2"/>
    <w:rsid w:val="00940659"/>
    <w:rsid w:val="00962A2E"/>
    <w:rsid w:val="009A1590"/>
    <w:rsid w:val="00A14764"/>
    <w:rsid w:val="00A21B64"/>
    <w:rsid w:val="00B06E5C"/>
    <w:rsid w:val="00B140E7"/>
    <w:rsid w:val="00B315F9"/>
    <w:rsid w:val="00B51CB5"/>
    <w:rsid w:val="00BD32F4"/>
    <w:rsid w:val="00C40C95"/>
    <w:rsid w:val="00CB44A0"/>
    <w:rsid w:val="00CF0316"/>
    <w:rsid w:val="00D33C88"/>
    <w:rsid w:val="00DC1B90"/>
    <w:rsid w:val="00E043BA"/>
    <w:rsid w:val="00E70EE5"/>
    <w:rsid w:val="00E976E7"/>
    <w:rsid w:val="00F77424"/>
    <w:rsid w:val="00FC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2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244</Words>
  <Characters>1394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subject/>
  <dc:creator>UTENTE</dc:creator>
  <cp:keywords/>
  <dc:description/>
  <cp:lastModifiedBy>mfranzolini</cp:lastModifiedBy>
  <cp:revision>2</cp:revision>
  <cp:lastPrinted>2025-10-18T17:06:00Z</cp:lastPrinted>
  <dcterms:created xsi:type="dcterms:W3CDTF">2025-10-18T17:07:00Z</dcterms:created>
  <dcterms:modified xsi:type="dcterms:W3CDTF">2025-10-18T17:07:00Z</dcterms:modified>
</cp:coreProperties>
</file>